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5"/>
      </w:tblGrid>
      <w:tr w:rsidR="00EB6568" w14:paraId="5A226AEA" w14:textId="77777777" w:rsidTr="00CF69D8">
        <w:tc>
          <w:tcPr>
            <w:tcW w:w="9638" w:type="dxa"/>
            <w:gridSpan w:val="2"/>
          </w:tcPr>
          <w:p w14:paraId="65F3EEF0" w14:textId="23C20551" w:rsidR="00EB6568" w:rsidRPr="00A40AE3" w:rsidRDefault="00CB6339" w:rsidP="008529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KADRIL VAN MAZENZELE</w:t>
            </w:r>
          </w:p>
        </w:tc>
      </w:tr>
      <w:tr w:rsidR="00B630BB" w14:paraId="0C8B4D27" w14:textId="77777777" w:rsidTr="00CF69D8">
        <w:tc>
          <w:tcPr>
            <w:tcW w:w="9638" w:type="dxa"/>
            <w:gridSpan w:val="2"/>
          </w:tcPr>
          <w:p w14:paraId="0F9CC702" w14:textId="77777777" w:rsidR="00B630BB" w:rsidRDefault="00B630BB" w:rsidP="0085293E">
            <w:pPr>
              <w:jc w:val="center"/>
            </w:pPr>
          </w:p>
        </w:tc>
      </w:tr>
      <w:tr w:rsidR="00A40AE3" w14:paraId="07276B62" w14:textId="77777777" w:rsidTr="00CF69D8">
        <w:tc>
          <w:tcPr>
            <w:tcW w:w="9638" w:type="dxa"/>
            <w:gridSpan w:val="2"/>
          </w:tcPr>
          <w:p w14:paraId="757E3E42" w14:textId="167860A8" w:rsidR="00A40AE3" w:rsidRPr="005519F2" w:rsidRDefault="000D12DF" w:rsidP="0085293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Dans voor </w:t>
            </w:r>
            <w:r w:rsidR="001E7FD9">
              <w:rPr>
                <w:i/>
                <w:iCs/>
              </w:rPr>
              <w:t>8 paren</w:t>
            </w:r>
          </w:p>
        </w:tc>
      </w:tr>
      <w:tr w:rsidR="00EB6568" w14:paraId="74371629" w14:textId="77777777" w:rsidTr="00CF69D8">
        <w:tc>
          <w:tcPr>
            <w:tcW w:w="9638" w:type="dxa"/>
            <w:gridSpan w:val="2"/>
          </w:tcPr>
          <w:p w14:paraId="6AE527DC" w14:textId="7D92612E" w:rsidR="00EB6568" w:rsidRPr="006B2C48" w:rsidRDefault="00EB6568" w:rsidP="001002A3">
            <w:pPr>
              <w:jc w:val="center"/>
              <w:rPr>
                <w:i/>
                <w:iCs/>
              </w:rPr>
            </w:pPr>
          </w:p>
        </w:tc>
      </w:tr>
      <w:tr w:rsidR="0001595E" w14:paraId="7DF4EEB9" w14:textId="77777777" w:rsidTr="00DE2AE6">
        <w:tc>
          <w:tcPr>
            <w:tcW w:w="1843" w:type="dxa"/>
          </w:tcPr>
          <w:p w14:paraId="2F17BF1A" w14:textId="66E4747D" w:rsidR="0001595E" w:rsidRPr="00695CBA" w:rsidRDefault="0001595E" w:rsidP="0009212B">
            <w:pPr>
              <w:rPr>
                <w:i/>
                <w:iCs/>
              </w:rPr>
            </w:pPr>
            <w:r w:rsidRPr="00695CBA">
              <w:rPr>
                <w:i/>
                <w:iCs/>
              </w:rPr>
              <w:t>Creatie</w:t>
            </w:r>
          </w:p>
        </w:tc>
        <w:tc>
          <w:tcPr>
            <w:tcW w:w="7795" w:type="dxa"/>
          </w:tcPr>
          <w:p w14:paraId="6B88E638" w14:textId="02EBB6B8" w:rsidR="0001595E" w:rsidRPr="00D03684" w:rsidRDefault="00D03684" w:rsidP="0001595E">
            <w:r w:rsidRPr="00D03684">
              <w:t>Anne</w:t>
            </w:r>
            <w:r w:rsidR="005B58A0">
              <w:t>m</w:t>
            </w:r>
            <w:r w:rsidRPr="00D03684">
              <w:t>arie De Ridder</w:t>
            </w:r>
            <w:r w:rsidR="00B62B17">
              <w:t>.</w:t>
            </w:r>
          </w:p>
        </w:tc>
      </w:tr>
      <w:tr w:rsidR="0001595E" w14:paraId="27792A00" w14:textId="77777777" w:rsidTr="00DE2AE6">
        <w:tc>
          <w:tcPr>
            <w:tcW w:w="1843" w:type="dxa"/>
          </w:tcPr>
          <w:p w14:paraId="599927A3" w14:textId="3A36F54E" w:rsidR="0001595E" w:rsidRPr="00695CBA" w:rsidRDefault="0001595E" w:rsidP="0009212B">
            <w:pPr>
              <w:rPr>
                <w:i/>
                <w:iCs/>
              </w:rPr>
            </w:pPr>
            <w:r w:rsidRPr="00695CBA">
              <w:rPr>
                <w:i/>
                <w:iCs/>
              </w:rPr>
              <w:t>Muziek</w:t>
            </w:r>
          </w:p>
        </w:tc>
        <w:tc>
          <w:tcPr>
            <w:tcW w:w="7795" w:type="dxa"/>
          </w:tcPr>
          <w:p w14:paraId="237C9BD9" w14:textId="77777777" w:rsidR="0001595E" w:rsidRDefault="00B05861" w:rsidP="004709C3">
            <w:r>
              <w:t xml:space="preserve">Figuur I: voorspel + </w:t>
            </w:r>
            <w:r w:rsidR="00D735C5">
              <w:t>[4x (AABBCCC)]</w:t>
            </w:r>
          </w:p>
          <w:p w14:paraId="4A404B3F" w14:textId="77777777" w:rsidR="00925B05" w:rsidRDefault="00925B05" w:rsidP="004709C3">
            <w:r>
              <w:t>Figuur II: voorspel + [4x (AB)]</w:t>
            </w:r>
          </w:p>
          <w:p w14:paraId="46517E88" w14:textId="77777777" w:rsidR="00925B05" w:rsidRDefault="00E42057" w:rsidP="004709C3">
            <w:r>
              <w:t>Figuur III: voorspel + [</w:t>
            </w:r>
            <w:r w:rsidR="007D5935">
              <w:t>4x (ABC)]</w:t>
            </w:r>
          </w:p>
          <w:p w14:paraId="066D3AE5" w14:textId="38FB3B1F" w:rsidR="007D5935" w:rsidRPr="007A67E5" w:rsidRDefault="009B0293" w:rsidP="004709C3">
            <w:r>
              <w:t>Figuur IV: voorspel + [4x (</w:t>
            </w:r>
            <w:r w:rsidR="00CE252A">
              <w:t>AB)]</w:t>
            </w:r>
            <w:r w:rsidR="005B58A0">
              <w:t xml:space="preserve"> + B</w:t>
            </w:r>
          </w:p>
        </w:tc>
      </w:tr>
      <w:tr w:rsidR="0001595E" w14:paraId="59CDCBD5" w14:textId="77777777" w:rsidTr="00DE2AE6">
        <w:tc>
          <w:tcPr>
            <w:tcW w:w="1843" w:type="dxa"/>
          </w:tcPr>
          <w:p w14:paraId="734A8A5F" w14:textId="2F98A93B" w:rsidR="0001595E" w:rsidRPr="00695CBA" w:rsidRDefault="0001595E" w:rsidP="0009212B">
            <w:pPr>
              <w:rPr>
                <w:i/>
                <w:iCs/>
              </w:rPr>
            </w:pPr>
            <w:r w:rsidRPr="00695CBA">
              <w:rPr>
                <w:i/>
                <w:iCs/>
              </w:rPr>
              <w:t>Danspassen</w:t>
            </w:r>
          </w:p>
        </w:tc>
        <w:tc>
          <w:tcPr>
            <w:tcW w:w="7795" w:type="dxa"/>
          </w:tcPr>
          <w:p w14:paraId="021E2714" w14:textId="2B317961" w:rsidR="007C510A" w:rsidRPr="007C510A" w:rsidRDefault="00902AD6" w:rsidP="00E1134E">
            <w:r>
              <w:t xml:space="preserve">Boerenwals, </w:t>
            </w:r>
            <w:proofErr w:type="spellStart"/>
            <w:r>
              <w:t>gaanpas</w:t>
            </w:r>
            <w:proofErr w:type="spellEnd"/>
            <w:r>
              <w:t xml:space="preserve">, galoppas, </w:t>
            </w:r>
            <w:r w:rsidR="009A1A57">
              <w:t xml:space="preserve">huppelpas, </w:t>
            </w:r>
            <w:r w:rsidR="001B0839">
              <w:t xml:space="preserve">kruispas, </w:t>
            </w:r>
            <w:r w:rsidR="005164D3">
              <w:t xml:space="preserve">looppas, </w:t>
            </w:r>
            <w:r w:rsidR="00D73EA1">
              <w:t xml:space="preserve">polkapas, </w:t>
            </w:r>
            <w:r>
              <w:t>wiegelpas,</w:t>
            </w:r>
            <w:r w:rsidR="001B0839">
              <w:t xml:space="preserve"> wisselpas</w:t>
            </w:r>
            <w:r w:rsidR="009A1A57">
              <w:t>.</w:t>
            </w:r>
          </w:p>
        </w:tc>
      </w:tr>
      <w:tr w:rsidR="0043123C" w14:paraId="4B40CBA6" w14:textId="77777777" w:rsidTr="00DE2AE6">
        <w:tc>
          <w:tcPr>
            <w:tcW w:w="1843" w:type="dxa"/>
          </w:tcPr>
          <w:p w14:paraId="3AA5B40F" w14:textId="73A7116D" w:rsidR="0043123C" w:rsidRPr="00695CBA" w:rsidRDefault="0043123C" w:rsidP="0009212B">
            <w:pPr>
              <w:rPr>
                <w:i/>
                <w:iCs/>
              </w:rPr>
            </w:pPr>
            <w:r w:rsidRPr="00695CBA">
              <w:rPr>
                <w:i/>
                <w:iCs/>
              </w:rPr>
              <w:t>Opstelling</w:t>
            </w:r>
          </w:p>
        </w:tc>
        <w:tc>
          <w:tcPr>
            <w:tcW w:w="7795" w:type="dxa"/>
          </w:tcPr>
          <w:p w14:paraId="5B50F12A" w14:textId="4B019F75" w:rsidR="0043123C" w:rsidRPr="00AF323C" w:rsidRDefault="00083340" w:rsidP="00281581">
            <w:pPr>
              <w:rPr>
                <w:color w:val="C00000"/>
              </w:rPr>
            </w:pPr>
            <w:r>
              <w:t>Vierkantopstelling,</w:t>
            </w:r>
            <w:r w:rsidR="008548CE">
              <w:t xml:space="preserve"> gearmd</w:t>
            </w:r>
            <w:r w:rsidR="006239FD">
              <w:t>-</w:t>
            </w:r>
            <w:r w:rsidR="008548CE">
              <w:t>in</w:t>
            </w:r>
            <w:r w:rsidR="006239FD">
              <w:t>-</w:t>
            </w:r>
            <w:r w:rsidR="008548CE">
              <w:t>de</w:t>
            </w:r>
            <w:r w:rsidR="006239FD">
              <w:t>-</w:t>
            </w:r>
            <w:r w:rsidR="008548CE">
              <w:t>rij</w:t>
            </w:r>
            <w:r w:rsidR="008548CE">
              <w:rPr>
                <w:rStyle w:val="Verwijzingopmerking"/>
              </w:rPr>
              <w:t>.</w:t>
            </w:r>
          </w:p>
        </w:tc>
      </w:tr>
      <w:tr w:rsidR="0043123C" w14:paraId="0EBEB08C" w14:textId="77777777" w:rsidTr="00DE2AE6">
        <w:tc>
          <w:tcPr>
            <w:tcW w:w="1843" w:type="dxa"/>
          </w:tcPr>
          <w:p w14:paraId="0830D330" w14:textId="2D07D397" w:rsidR="0043123C" w:rsidRPr="00695CBA" w:rsidRDefault="00F2027C" w:rsidP="0009212B">
            <w:pPr>
              <w:rPr>
                <w:i/>
                <w:iCs/>
              </w:rPr>
            </w:pPr>
            <w:r>
              <w:rPr>
                <w:i/>
                <w:iCs/>
              </w:rPr>
              <w:t>Voorinformatie</w:t>
            </w:r>
          </w:p>
        </w:tc>
        <w:tc>
          <w:tcPr>
            <w:tcW w:w="7795" w:type="dxa"/>
          </w:tcPr>
          <w:p w14:paraId="33E28256" w14:textId="77777777" w:rsidR="001B74BE" w:rsidRDefault="00281581" w:rsidP="00B62B17">
            <w:r>
              <w:t>Creatie: september 1991</w:t>
            </w:r>
            <w:r w:rsidR="00AE14A0">
              <w:t xml:space="preserve"> voor de Sint-Pietersgilde van </w:t>
            </w:r>
            <w:proofErr w:type="spellStart"/>
            <w:r w:rsidR="00AE14A0">
              <w:t>Mazenzele</w:t>
            </w:r>
            <w:proofErr w:type="spellEnd"/>
            <w:r w:rsidR="00B62B17">
              <w:t>.</w:t>
            </w:r>
          </w:p>
          <w:p w14:paraId="4E1ECD81" w14:textId="0C99967B" w:rsidR="000D3FBC" w:rsidRPr="001B74BE" w:rsidRDefault="006C5AF5" w:rsidP="00B62B17">
            <w:r>
              <w:t>Eerste uitvoering: 7 juni 1992.</w:t>
            </w:r>
          </w:p>
        </w:tc>
      </w:tr>
    </w:tbl>
    <w:p w14:paraId="5A8C0202" w14:textId="5624168F" w:rsidR="00D57C7E" w:rsidRDefault="00D57C7E" w:rsidP="004C0C8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1076"/>
        <w:gridCol w:w="3897"/>
        <w:gridCol w:w="3898"/>
      </w:tblGrid>
      <w:tr w:rsidR="00D57C7E" w:rsidRPr="009156A7" w14:paraId="22B6B98B" w14:textId="77777777" w:rsidTr="00DE2AE6">
        <w:tc>
          <w:tcPr>
            <w:tcW w:w="1843" w:type="dxa"/>
            <w:gridSpan w:val="2"/>
          </w:tcPr>
          <w:p w14:paraId="0348D80E" w14:textId="77777777" w:rsidR="00D57C7E" w:rsidRPr="009156A7" w:rsidRDefault="00D57C7E" w:rsidP="005E2CD2">
            <w:pPr>
              <w:rPr>
                <w:b/>
                <w:bCs/>
              </w:rPr>
            </w:pPr>
            <w:r w:rsidRPr="009156A7">
              <w:rPr>
                <w:b/>
                <w:bCs/>
              </w:rPr>
              <w:t>Figuur I</w:t>
            </w:r>
          </w:p>
        </w:tc>
        <w:tc>
          <w:tcPr>
            <w:tcW w:w="7795" w:type="dxa"/>
            <w:gridSpan w:val="2"/>
          </w:tcPr>
          <w:p w14:paraId="1C953248" w14:textId="345B0F1F" w:rsidR="00D57C7E" w:rsidRPr="009156A7" w:rsidRDefault="00D57C7E" w:rsidP="005E2CD2">
            <w:pPr>
              <w:rPr>
                <w:b/>
                <w:bCs/>
                <w:iCs/>
                <w:szCs w:val="20"/>
              </w:rPr>
            </w:pPr>
          </w:p>
        </w:tc>
      </w:tr>
      <w:tr w:rsidR="00D57C7E" w:rsidRPr="004975C6" w14:paraId="0ED29766" w14:textId="77777777" w:rsidTr="00DE2AE6">
        <w:tc>
          <w:tcPr>
            <w:tcW w:w="767" w:type="dxa"/>
          </w:tcPr>
          <w:p w14:paraId="56F8DB9E" w14:textId="77777777" w:rsidR="00D57C7E" w:rsidRPr="00577041" w:rsidRDefault="00D57C7E" w:rsidP="005E2CD2">
            <w:pPr>
              <w:rPr>
                <w:b/>
                <w:bCs/>
              </w:rPr>
            </w:pPr>
          </w:p>
        </w:tc>
        <w:tc>
          <w:tcPr>
            <w:tcW w:w="1076" w:type="dxa"/>
          </w:tcPr>
          <w:p w14:paraId="240E193D" w14:textId="77777777" w:rsidR="00D57C7E" w:rsidRDefault="00D57C7E" w:rsidP="005E2CD2"/>
        </w:tc>
        <w:tc>
          <w:tcPr>
            <w:tcW w:w="7795" w:type="dxa"/>
            <w:gridSpan w:val="2"/>
          </w:tcPr>
          <w:p w14:paraId="4BEAEEA9" w14:textId="77777777" w:rsidR="00D57C7E" w:rsidRPr="004975C6" w:rsidRDefault="00D57C7E" w:rsidP="005E2CD2">
            <w:pPr>
              <w:ind w:left="-156"/>
              <w:rPr>
                <w:iCs/>
                <w:szCs w:val="20"/>
              </w:rPr>
            </w:pPr>
          </w:p>
        </w:tc>
      </w:tr>
      <w:tr w:rsidR="00D57C7E" w:rsidRPr="004975C6" w14:paraId="6208A842" w14:textId="77777777" w:rsidTr="005E2CD2">
        <w:tc>
          <w:tcPr>
            <w:tcW w:w="9638" w:type="dxa"/>
            <w:gridSpan w:val="4"/>
          </w:tcPr>
          <w:p w14:paraId="4006DAE7" w14:textId="174B6F88" w:rsidR="00D57C7E" w:rsidRPr="0040746F" w:rsidRDefault="00D57C7E" w:rsidP="005E2CD2">
            <w:pPr>
              <w:rPr>
                <w:iCs/>
                <w:color w:val="FF0000"/>
                <w:szCs w:val="20"/>
              </w:rPr>
            </w:pPr>
            <w:r w:rsidRPr="009156A7">
              <w:t>Voorspel</w:t>
            </w:r>
            <w:r w:rsidR="00E1545B">
              <w:t>: 4 maten</w:t>
            </w:r>
          </w:p>
        </w:tc>
      </w:tr>
      <w:tr w:rsidR="00D57C7E" w:rsidRPr="009156A7" w14:paraId="0833CA62" w14:textId="77777777" w:rsidTr="005E2CD2">
        <w:tc>
          <w:tcPr>
            <w:tcW w:w="9638" w:type="dxa"/>
            <w:gridSpan w:val="4"/>
          </w:tcPr>
          <w:p w14:paraId="012BCBBD" w14:textId="77777777" w:rsidR="00D57C7E" w:rsidRPr="009156A7" w:rsidRDefault="00D57C7E" w:rsidP="005E2CD2"/>
        </w:tc>
      </w:tr>
      <w:tr w:rsidR="005D6050" w:rsidRPr="00577041" w14:paraId="77F8FE3D" w14:textId="77777777" w:rsidTr="00DE2AE6">
        <w:tc>
          <w:tcPr>
            <w:tcW w:w="767" w:type="dxa"/>
          </w:tcPr>
          <w:p w14:paraId="6AC28E36" w14:textId="77777777" w:rsidR="005D6050" w:rsidRPr="009E2DD9" w:rsidRDefault="005D6050" w:rsidP="005E2CD2">
            <w:pPr>
              <w:ind w:right="-57"/>
            </w:pPr>
          </w:p>
        </w:tc>
        <w:tc>
          <w:tcPr>
            <w:tcW w:w="1076" w:type="dxa"/>
          </w:tcPr>
          <w:p w14:paraId="44D68EA6" w14:textId="77777777" w:rsidR="005D6050" w:rsidRDefault="005D6050" w:rsidP="005E2CD2"/>
        </w:tc>
        <w:tc>
          <w:tcPr>
            <w:tcW w:w="7795" w:type="dxa"/>
            <w:gridSpan w:val="2"/>
          </w:tcPr>
          <w:p w14:paraId="762B58C2" w14:textId="5DAC8BF2" w:rsidR="005D6050" w:rsidRPr="005D6050" w:rsidRDefault="005D6050" w:rsidP="005E2CD2">
            <w:pPr>
              <w:rPr>
                <w:szCs w:val="20"/>
                <w:u w:val="single"/>
              </w:rPr>
            </w:pPr>
            <w:r w:rsidRPr="005D6050">
              <w:rPr>
                <w:szCs w:val="20"/>
                <w:u w:val="single"/>
              </w:rPr>
              <w:t>Inzet door rijen I en III</w:t>
            </w:r>
          </w:p>
        </w:tc>
      </w:tr>
      <w:tr w:rsidR="00AA08C0" w:rsidRPr="00577041" w14:paraId="3462F3D8" w14:textId="77777777" w:rsidTr="00DE2AE6">
        <w:tc>
          <w:tcPr>
            <w:tcW w:w="767" w:type="dxa"/>
          </w:tcPr>
          <w:p w14:paraId="5E2C512B" w14:textId="77777777" w:rsidR="00AA08C0" w:rsidRPr="009E2DD9" w:rsidRDefault="00AA08C0" w:rsidP="005E2CD2">
            <w:pPr>
              <w:ind w:right="-57"/>
            </w:pPr>
          </w:p>
        </w:tc>
        <w:tc>
          <w:tcPr>
            <w:tcW w:w="1076" w:type="dxa"/>
          </w:tcPr>
          <w:p w14:paraId="6532C5F2" w14:textId="77777777" w:rsidR="00AA08C0" w:rsidRDefault="00AA08C0" w:rsidP="005E2CD2"/>
        </w:tc>
        <w:tc>
          <w:tcPr>
            <w:tcW w:w="7795" w:type="dxa"/>
            <w:gridSpan w:val="2"/>
          </w:tcPr>
          <w:p w14:paraId="67E0C142" w14:textId="77777777" w:rsidR="00AA08C0" w:rsidRDefault="00AA08C0" w:rsidP="005E2CD2">
            <w:pPr>
              <w:rPr>
                <w:szCs w:val="20"/>
              </w:rPr>
            </w:pPr>
          </w:p>
        </w:tc>
      </w:tr>
      <w:tr w:rsidR="005D6050" w:rsidRPr="00577041" w14:paraId="0F496B7A" w14:textId="77777777" w:rsidTr="00DE2AE6">
        <w:tc>
          <w:tcPr>
            <w:tcW w:w="767" w:type="dxa"/>
          </w:tcPr>
          <w:p w14:paraId="2BD8A044" w14:textId="77777777" w:rsidR="005D6050" w:rsidRPr="009E2DD9" w:rsidRDefault="005D6050" w:rsidP="005E2CD2">
            <w:pPr>
              <w:ind w:right="-57"/>
            </w:pPr>
          </w:p>
        </w:tc>
        <w:tc>
          <w:tcPr>
            <w:tcW w:w="1076" w:type="dxa"/>
          </w:tcPr>
          <w:p w14:paraId="30892200" w14:textId="77777777" w:rsidR="005D6050" w:rsidRDefault="005D6050" w:rsidP="005E2CD2"/>
        </w:tc>
        <w:tc>
          <w:tcPr>
            <w:tcW w:w="7795" w:type="dxa"/>
            <w:gridSpan w:val="2"/>
          </w:tcPr>
          <w:p w14:paraId="17EA36EA" w14:textId="0F645F44" w:rsidR="005D6050" w:rsidRDefault="00DC7C6F" w:rsidP="005E2CD2">
            <w:pPr>
              <w:rPr>
                <w:szCs w:val="20"/>
              </w:rPr>
            </w:pPr>
            <w:r>
              <w:rPr>
                <w:szCs w:val="20"/>
              </w:rPr>
              <w:t xml:space="preserve">Tijdens de laatste maat van het voorspel houding lossen </w:t>
            </w:r>
            <w:r w:rsidR="00B670B7">
              <w:rPr>
                <w:szCs w:val="20"/>
              </w:rPr>
              <w:t>in rijen I en III.</w:t>
            </w:r>
          </w:p>
        </w:tc>
      </w:tr>
      <w:tr w:rsidR="00B670B7" w:rsidRPr="00577041" w14:paraId="7311AAE6" w14:textId="77777777" w:rsidTr="00DE2AE6">
        <w:tc>
          <w:tcPr>
            <w:tcW w:w="767" w:type="dxa"/>
          </w:tcPr>
          <w:p w14:paraId="657A0965" w14:textId="77777777" w:rsidR="00B670B7" w:rsidRPr="009E2DD9" w:rsidRDefault="00B670B7" w:rsidP="005E2CD2">
            <w:pPr>
              <w:ind w:right="-57"/>
            </w:pPr>
          </w:p>
        </w:tc>
        <w:tc>
          <w:tcPr>
            <w:tcW w:w="1076" w:type="dxa"/>
          </w:tcPr>
          <w:p w14:paraId="15C75A09" w14:textId="77777777" w:rsidR="00B670B7" w:rsidRDefault="00B670B7" w:rsidP="005E2CD2"/>
        </w:tc>
        <w:tc>
          <w:tcPr>
            <w:tcW w:w="7795" w:type="dxa"/>
            <w:gridSpan w:val="2"/>
          </w:tcPr>
          <w:p w14:paraId="1BD5C5CB" w14:textId="77777777" w:rsidR="00B670B7" w:rsidRDefault="00B670B7" w:rsidP="005E2CD2">
            <w:pPr>
              <w:rPr>
                <w:szCs w:val="20"/>
              </w:rPr>
            </w:pPr>
          </w:p>
        </w:tc>
      </w:tr>
      <w:tr w:rsidR="00D57C7E" w:rsidRPr="00577041" w14:paraId="13FE2742" w14:textId="77777777" w:rsidTr="00DE2AE6">
        <w:tc>
          <w:tcPr>
            <w:tcW w:w="767" w:type="dxa"/>
          </w:tcPr>
          <w:p w14:paraId="45E7D856" w14:textId="72D72EFF" w:rsidR="00D57C7E" w:rsidRPr="009E2DD9" w:rsidRDefault="00D57C7E" w:rsidP="005E2CD2">
            <w:pPr>
              <w:ind w:right="-57"/>
            </w:pPr>
            <w:r w:rsidRPr="009E2DD9">
              <w:t>A</w:t>
            </w:r>
            <w:r w:rsidR="0040746F">
              <w:t>1</w:t>
            </w:r>
          </w:p>
        </w:tc>
        <w:tc>
          <w:tcPr>
            <w:tcW w:w="1076" w:type="dxa"/>
          </w:tcPr>
          <w:p w14:paraId="6A632C33" w14:textId="7ED563F0" w:rsidR="00D57C7E" w:rsidRDefault="00D57C7E" w:rsidP="005E2CD2">
            <w:r>
              <w:t>1-</w:t>
            </w:r>
            <w:r w:rsidR="006A7BFF">
              <w:t>2</w:t>
            </w:r>
          </w:p>
        </w:tc>
        <w:tc>
          <w:tcPr>
            <w:tcW w:w="7795" w:type="dxa"/>
            <w:gridSpan w:val="2"/>
          </w:tcPr>
          <w:p w14:paraId="79A397A9" w14:textId="18FA3DBC" w:rsidR="00D57C7E" w:rsidRPr="00577041" w:rsidRDefault="00CF5807" w:rsidP="0083609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</w:t>
            </w:r>
            <w:r w:rsidR="00874188">
              <w:rPr>
                <w:szCs w:val="20"/>
              </w:rPr>
              <w:t>Ms</w:t>
            </w:r>
            <w:proofErr w:type="spellEnd"/>
            <w:r w:rsidR="009A1F19">
              <w:rPr>
                <w:szCs w:val="20"/>
              </w:rPr>
              <w:t xml:space="preserve"> </w:t>
            </w:r>
            <w:r w:rsidR="00874188">
              <w:rPr>
                <w:szCs w:val="20"/>
              </w:rPr>
              <w:t xml:space="preserve">4 gaanpassen </w:t>
            </w:r>
            <w:r w:rsidR="00DA6F06">
              <w:rPr>
                <w:szCs w:val="20"/>
              </w:rPr>
              <w:t xml:space="preserve">voorwaarts </w:t>
            </w:r>
            <w:r w:rsidR="00874188">
              <w:rPr>
                <w:szCs w:val="20"/>
              </w:rPr>
              <w:t>naar elkaar toe</w:t>
            </w:r>
            <w:r>
              <w:rPr>
                <w:szCs w:val="20"/>
              </w:rPr>
              <w:t xml:space="preserve"> en </w:t>
            </w:r>
            <w:r w:rsidR="00F954A8">
              <w:rPr>
                <w:szCs w:val="20"/>
              </w:rPr>
              <w:t>elkaar de L-hand</w:t>
            </w:r>
            <w:r w:rsidR="00836096">
              <w:rPr>
                <w:szCs w:val="20"/>
              </w:rPr>
              <w:t xml:space="preserve"> reiken</w:t>
            </w:r>
            <w:r w:rsidR="00C7395C">
              <w:rPr>
                <w:szCs w:val="20"/>
              </w:rPr>
              <w:t>.</w:t>
            </w:r>
          </w:p>
        </w:tc>
      </w:tr>
      <w:tr w:rsidR="00D57C7E" w14:paraId="28F1C6A7" w14:textId="77777777" w:rsidTr="00DE2AE6">
        <w:tc>
          <w:tcPr>
            <w:tcW w:w="767" w:type="dxa"/>
          </w:tcPr>
          <w:p w14:paraId="1834C201" w14:textId="77777777" w:rsidR="00D57C7E" w:rsidRPr="009E2DD9" w:rsidRDefault="00D57C7E" w:rsidP="005E2CD2">
            <w:pPr>
              <w:ind w:right="-57"/>
            </w:pPr>
          </w:p>
        </w:tc>
        <w:tc>
          <w:tcPr>
            <w:tcW w:w="1076" w:type="dxa"/>
          </w:tcPr>
          <w:p w14:paraId="3B036E97" w14:textId="29056E50" w:rsidR="00D57C7E" w:rsidRDefault="00F954A8" w:rsidP="005E2CD2">
            <w:r>
              <w:t>3-4</w:t>
            </w:r>
          </w:p>
        </w:tc>
        <w:tc>
          <w:tcPr>
            <w:tcW w:w="7795" w:type="dxa"/>
            <w:gridSpan w:val="2"/>
          </w:tcPr>
          <w:p w14:paraId="0DB6629D" w14:textId="224CDEAD" w:rsidR="00D57C7E" w:rsidRDefault="00F954A8" w:rsidP="005E2CD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ContraMs</w:t>
            </w:r>
            <w:proofErr w:type="spellEnd"/>
            <w:r>
              <w:rPr>
                <w:szCs w:val="20"/>
              </w:rPr>
              <w:t xml:space="preserve"> 4 gaanpassen</w:t>
            </w:r>
            <w:r w:rsidR="0075064F">
              <w:rPr>
                <w:szCs w:val="20"/>
              </w:rPr>
              <w:t xml:space="preserve"> </w:t>
            </w:r>
            <w:r w:rsidR="00647256">
              <w:rPr>
                <w:szCs w:val="20"/>
              </w:rPr>
              <w:t>in handtoer-L halfom</w:t>
            </w:r>
            <w:r w:rsidR="00DC1936">
              <w:rPr>
                <w:szCs w:val="20"/>
              </w:rPr>
              <w:t xml:space="preserve"> en elkaar groeten.</w:t>
            </w:r>
          </w:p>
        </w:tc>
      </w:tr>
      <w:tr w:rsidR="0040746F" w14:paraId="3F746C89" w14:textId="77777777" w:rsidTr="00DE2AE6">
        <w:tc>
          <w:tcPr>
            <w:tcW w:w="767" w:type="dxa"/>
          </w:tcPr>
          <w:p w14:paraId="5E5EAF2F" w14:textId="77777777" w:rsidR="0040746F" w:rsidRPr="009E2DD9" w:rsidRDefault="0040746F" w:rsidP="005E2CD2">
            <w:pPr>
              <w:ind w:right="-57"/>
            </w:pPr>
          </w:p>
        </w:tc>
        <w:tc>
          <w:tcPr>
            <w:tcW w:w="1076" w:type="dxa"/>
          </w:tcPr>
          <w:p w14:paraId="717398F4" w14:textId="1FE23553" w:rsidR="0040746F" w:rsidRDefault="00DC1936" w:rsidP="005E2CD2">
            <w:r>
              <w:t>5-6</w:t>
            </w:r>
          </w:p>
        </w:tc>
        <w:tc>
          <w:tcPr>
            <w:tcW w:w="7795" w:type="dxa"/>
            <w:gridSpan w:val="2"/>
          </w:tcPr>
          <w:p w14:paraId="63A6920F" w14:textId="1715272B" w:rsidR="00DA6F06" w:rsidRDefault="00B46406" w:rsidP="00B46406">
            <w:pPr>
              <w:rPr>
                <w:szCs w:val="20"/>
              </w:rPr>
            </w:pPr>
            <w:r>
              <w:rPr>
                <w:szCs w:val="20"/>
              </w:rPr>
              <w:t xml:space="preserve">Zelfde </w:t>
            </w:r>
            <w:proofErr w:type="spellStart"/>
            <w:r>
              <w:rPr>
                <w:szCs w:val="20"/>
              </w:rPr>
              <w:t>contraMs</w:t>
            </w:r>
            <w:proofErr w:type="spellEnd"/>
            <w:r>
              <w:rPr>
                <w:szCs w:val="20"/>
              </w:rPr>
              <w:t xml:space="preserve"> 4 gaanpassen </w:t>
            </w:r>
            <w:r w:rsidR="000A23A1">
              <w:rPr>
                <w:szCs w:val="20"/>
              </w:rPr>
              <w:t xml:space="preserve">in handtoer-L </w:t>
            </w:r>
            <w:r w:rsidR="00506862">
              <w:rPr>
                <w:szCs w:val="20"/>
              </w:rPr>
              <w:t xml:space="preserve">halfom </w:t>
            </w:r>
            <w:r w:rsidR="000A23A1">
              <w:rPr>
                <w:szCs w:val="20"/>
              </w:rPr>
              <w:t>achterwaarts</w:t>
            </w:r>
            <w:r w:rsidR="00DA6F06">
              <w:rPr>
                <w:szCs w:val="20"/>
              </w:rPr>
              <w:t>.</w:t>
            </w:r>
          </w:p>
          <w:p w14:paraId="29E7DF76" w14:textId="681C9D6B" w:rsidR="0040746F" w:rsidRPr="00B46406" w:rsidRDefault="00DA6F06" w:rsidP="00B46406">
            <w:pPr>
              <w:rPr>
                <w:szCs w:val="20"/>
              </w:rPr>
            </w:pPr>
            <w:r>
              <w:rPr>
                <w:szCs w:val="20"/>
              </w:rPr>
              <w:t>H</w:t>
            </w:r>
            <w:r w:rsidR="00AA5BEC">
              <w:rPr>
                <w:szCs w:val="20"/>
              </w:rPr>
              <w:t>ouding lossen.</w:t>
            </w:r>
          </w:p>
        </w:tc>
      </w:tr>
      <w:tr w:rsidR="0040746F" w14:paraId="64F9E861" w14:textId="77777777" w:rsidTr="00DE2AE6">
        <w:tc>
          <w:tcPr>
            <w:tcW w:w="767" w:type="dxa"/>
          </w:tcPr>
          <w:p w14:paraId="7074A639" w14:textId="77777777" w:rsidR="0040746F" w:rsidRPr="009E2DD9" w:rsidRDefault="0040746F" w:rsidP="005E2CD2">
            <w:pPr>
              <w:ind w:right="-57"/>
            </w:pPr>
          </w:p>
        </w:tc>
        <w:tc>
          <w:tcPr>
            <w:tcW w:w="1076" w:type="dxa"/>
          </w:tcPr>
          <w:p w14:paraId="4619CC79" w14:textId="711F3291" w:rsidR="0040746F" w:rsidRDefault="000A23A1" w:rsidP="005E2CD2">
            <w:r>
              <w:t>7-8</w:t>
            </w:r>
          </w:p>
        </w:tc>
        <w:tc>
          <w:tcPr>
            <w:tcW w:w="7795" w:type="dxa"/>
            <w:gridSpan w:val="2"/>
          </w:tcPr>
          <w:p w14:paraId="567516D6" w14:textId="79AED5C8" w:rsidR="0040746F" w:rsidRPr="000A23A1" w:rsidRDefault="00AA5BEC" w:rsidP="000A23A1">
            <w:pPr>
              <w:rPr>
                <w:szCs w:val="20"/>
              </w:rPr>
            </w:pPr>
            <w:r>
              <w:rPr>
                <w:szCs w:val="20"/>
              </w:rPr>
              <w:t>Ms</w:t>
            </w:r>
            <w:r w:rsidR="00B27DC4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4 gaanpassen éénmaal </w:t>
            </w:r>
            <w:proofErr w:type="spellStart"/>
            <w:r>
              <w:rPr>
                <w:szCs w:val="20"/>
              </w:rPr>
              <w:t>R-om</w:t>
            </w:r>
            <w:proofErr w:type="spellEnd"/>
            <w:r w:rsidR="00D60FA3">
              <w:rPr>
                <w:szCs w:val="20"/>
              </w:rPr>
              <w:t xml:space="preserve"> draaiend naar de eigen plaats terug.</w:t>
            </w:r>
          </w:p>
        </w:tc>
      </w:tr>
      <w:tr w:rsidR="00D57C7E" w14:paraId="28697E71" w14:textId="77777777" w:rsidTr="00DE2AE6">
        <w:tc>
          <w:tcPr>
            <w:tcW w:w="767" w:type="dxa"/>
          </w:tcPr>
          <w:p w14:paraId="6254CCDE" w14:textId="4432EBF1" w:rsidR="00D57C7E" w:rsidRPr="009E2DD9" w:rsidRDefault="00D57C7E" w:rsidP="005E2CD2">
            <w:pPr>
              <w:ind w:right="-57"/>
            </w:pPr>
            <w:r>
              <w:t>A</w:t>
            </w:r>
            <w:r w:rsidR="0040746F">
              <w:t>2</w:t>
            </w:r>
          </w:p>
        </w:tc>
        <w:tc>
          <w:tcPr>
            <w:tcW w:w="1076" w:type="dxa"/>
          </w:tcPr>
          <w:p w14:paraId="6A44559C" w14:textId="77777777" w:rsidR="00D57C7E" w:rsidRDefault="00D57C7E" w:rsidP="005E2CD2">
            <w:r>
              <w:t>9-16</w:t>
            </w:r>
          </w:p>
        </w:tc>
        <w:tc>
          <w:tcPr>
            <w:tcW w:w="7795" w:type="dxa"/>
            <w:gridSpan w:val="2"/>
          </w:tcPr>
          <w:p w14:paraId="1DD265BC" w14:textId="77777777" w:rsidR="00032DCC" w:rsidRDefault="00D60FA3" w:rsidP="005E2CD2">
            <w:pPr>
              <w:rPr>
                <w:szCs w:val="20"/>
              </w:rPr>
            </w:pPr>
            <w:r>
              <w:rPr>
                <w:szCs w:val="20"/>
              </w:rPr>
              <w:t>Herhaling</w:t>
            </w:r>
            <w:r w:rsidR="00653D04">
              <w:rPr>
                <w:szCs w:val="20"/>
              </w:rPr>
              <w:t xml:space="preserve"> van A1 1-8 door </w:t>
            </w:r>
            <w:proofErr w:type="spellStart"/>
            <w:r w:rsidR="00653D04">
              <w:rPr>
                <w:szCs w:val="20"/>
              </w:rPr>
              <w:t>Js</w:t>
            </w:r>
            <w:proofErr w:type="spellEnd"/>
            <w:r w:rsidR="00653D04">
              <w:rPr>
                <w:szCs w:val="20"/>
              </w:rPr>
              <w:t xml:space="preserve">. </w:t>
            </w:r>
          </w:p>
          <w:p w14:paraId="5A953044" w14:textId="751595E6" w:rsidR="002E5265" w:rsidRDefault="00653D04" w:rsidP="005E2CD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ContraJs</w:t>
            </w:r>
            <w:proofErr w:type="spellEnd"/>
            <w:r>
              <w:rPr>
                <w:szCs w:val="20"/>
              </w:rPr>
              <w:t xml:space="preserve"> </w:t>
            </w:r>
            <w:r w:rsidR="00C40F2B">
              <w:rPr>
                <w:szCs w:val="20"/>
              </w:rPr>
              <w:t xml:space="preserve">reiken elkaar evenwel de R-hand en draaien </w:t>
            </w:r>
            <w:r w:rsidR="00FF73CF">
              <w:rPr>
                <w:szCs w:val="20"/>
              </w:rPr>
              <w:t xml:space="preserve">tijdens </w:t>
            </w:r>
            <w:r w:rsidR="00AF40C8">
              <w:rPr>
                <w:szCs w:val="20"/>
              </w:rPr>
              <w:t xml:space="preserve">maten </w:t>
            </w:r>
            <w:r w:rsidR="00FF73CF">
              <w:rPr>
                <w:szCs w:val="20"/>
              </w:rPr>
              <w:t xml:space="preserve">15-16 </w:t>
            </w:r>
            <w:proofErr w:type="spellStart"/>
            <w:r w:rsidR="00442B97">
              <w:rPr>
                <w:szCs w:val="20"/>
              </w:rPr>
              <w:t>L-om</w:t>
            </w:r>
            <w:proofErr w:type="spellEnd"/>
            <w:r w:rsidR="00442B97">
              <w:rPr>
                <w:szCs w:val="20"/>
              </w:rPr>
              <w:t xml:space="preserve"> naar de eigen plaats terug.</w:t>
            </w:r>
          </w:p>
        </w:tc>
      </w:tr>
      <w:tr w:rsidR="0040746F" w14:paraId="75895C95" w14:textId="77777777" w:rsidTr="00DE2AE6">
        <w:tc>
          <w:tcPr>
            <w:tcW w:w="767" w:type="dxa"/>
          </w:tcPr>
          <w:p w14:paraId="72247171" w14:textId="77777777" w:rsidR="0040746F" w:rsidRPr="009E2DD9" w:rsidRDefault="0040746F" w:rsidP="005E2CD2">
            <w:pPr>
              <w:ind w:right="-57"/>
            </w:pPr>
          </w:p>
        </w:tc>
        <w:tc>
          <w:tcPr>
            <w:tcW w:w="1076" w:type="dxa"/>
          </w:tcPr>
          <w:p w14:paraId="7B20E552" w14:textId="77777777" w:rsidR="0040746F" w:rsidRDefault="0040746F" w:rsidP="005E2CD2"/>
        </w:tc>
        <w:tc>
          <w:tcPr>
            <w:tcW w:w="7795" w:type="dxa"/>
            <w:gridSpan w:val="2"/>
          </w:tcPr>
          <w:p w14:paraId="064DE651" w14:textId="77777777" w:rsidR="0040746F" w:rsidRDefault="0040746F" w:rsidP="005E2CD2">
            <w:pPr>
              <w:rPr>
                <w:szCs w:val="20"/>
              </w:rPr>
            </w:pPr>
          </w:p>
        </w:tc>
      </w:tr>
      <w:tr w:rsidR="00D57C7E" w14:paraId="2401A839" w14:textId="77777777" w:rsidTr="00DE2AE6">
        <w:tc>
          <w:tcPr>
            <w:tcW w:w="767" w:type="dxa"/>
          </w:tcPr>
          <w:p w14:paraId="31B1B1F2" w14:textId="41C1B5DD" w:rsidR="00D57C7E" w:rsidRPr="009E2DD9" w:rsidRDefault="00D57C7E" w:rsidP="005E2CD2">
            <w:pPr>
              <w:ind w:right="-57"/>
            </w:pPr>
            <w:r>
              <w:t>B</w:t>
            </w:r>
            <w:r w:rsidR="00675B82">
              <w:t>1</w:t>
            </w:r>
          </w:p>
        </w:tc>
        <w:tc>
          <w:tcPr>
            <w:tcW w:w="1076" w:type="dxa"/>
          </w:tcPr>
          <w:p w14:paraId="09046776" w14:textId="2A77F12A" w:rsidR="00D57C7E" w:rsidRDefault="00D57C7E" w:rsidP="005E2CD2">
            <w:r>
              <w:t>1-</w:t>
            </w:r>
            <w:r w:rsidR="00567411">
              <w:t>4</w:t>
            </w:r>
          </w:p>
        </w:tc>
        <w:tc>
          <w:tcPr>
            <w:tcW w:w="7795" w:type="dxa"/>
            <w:gridSpan w:val="2"/>
          </w:tcPr>
          <w:p w14:paraId="0901C57B" w14:textId="24F5D551" w:rsidR="00D57C7E" w:rsidRDefault="0085639A" w:rsidP="005E2CD2">
            <w:pPr>
              <w:rPr>
                <w:szCs w:val="20"/>
              </w:rPr>
            </w:pPr>
            <w:r>
              <w:rPr>
                <w:szCs w:val="20"/>
              </w:rPr>
              <w:t>Gearmd-in-de-rij</w:t>
            </w:r>
            <w:r w:rsidR="00251334">
              <w:rPr>
                <w:szCs w:val="20"/>
              </w:rPr>
              <w:t>, 8 gaanpassen</w:t>
            </w:r>
            <w:r w:rsidR="00FD1E7E">
              <w:rPr>
                <w:szCs w:val="20"/>
              </w:rPr>
              <w:t xml:space="preserve"> naar elkaar toe.</w:t>
            </w:r>
          </w:p>
        </w:tc>
      </w:tr>
      <w:tr w:rsidR="0049272B" w14:paraId="45560F62" w14:textId="77777777" w:rsidTr="00DE2AE6">
        <w:tc>
          <w:tcPr>
            <w:tcW w:w="767" w:type="dxa"/>
          </w:tcPr>
          <w:p w14:paraId="6E9F5072" w14:textId="77777777" w:rsidR="0049272B" w:rsidRPr="009E2DD9" w:rsidRDefault="0049272B" w:rsidP="005E2CD2">
            <w:pPr>
              <w:ind w:right="-57"/>
            </w:pPr>
          </w:p>
        </w:tc>
        <w:tc>
          <w:tcPr>
            <w:tcW w:w="1076" w:type="dxa"/>
          </w:tcPr>
          <w:p w14:paraId="70DE1907" w14:textId="76121907" w:rsidR="0049272B" w:rsidRDefault="00FD1E7E" w:rsidP="005E2CD2">
            <w:r>
              <w:t>5-8</w:t>
            </w:r>
          </w:p>
        </w:tc>
        <w:tc>
          <w:tcPr>
            <w:tcW w:w="7795" w:type="dxa"/>
            <w:gridSpan w:val="2"/>
          </w:tcPr>
          <w:p w14:paraId="3EB51E3E" w14:textId="05D46E9A" w:rsidR="0049272B" w:rsidRDefault="00FD1E7E" w:rsidP="005E2CD2">
            <w:pPr>
              <w:rPr>
                <w:szCs w:val="20"/>
              </w:rPr>
            </w:pPr>
            <w:r>
              <w:rPr>
                <w:szCs w:val="20"/>
              </w:rPr>
              <w:t>Allen 4 wiegelpassen ter plaatse.</w:t>
            </w:r>
          </w:p>
        </w:tc>
      </w:tr>
      <w:tr w:rsidR="00567411" w14:paraId="775C1E7A" w14:textId="77777777" w:rsidTr="00DE2AE6">
        <w:tc>
          <w:tcPr>
            <w:tcW w:w="767" w:type="dxa"/>
          </w:tcPr>
          <w:p w14:paraId="65A0A6B5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5F286258" w14:textId="3D5C9B96" w:rsidR="00567411" w:rsidRDefault="00CC6DE8" w:rsidP="005E2CD2">
            <w:r>
              <w:t>9-12</w:t>
            </w:r>
          </w:p>
        </w:tc>
        <w:tc>
          <w:tcPr>
            <w:tcW w:w="7795" w:type="dxa"/>
            <w:gridSpan w:val="2"/>
          </w:tcPr>
          <w:p w14:paraId="6AB0DF2B" w14:textId="710C1F97" w:rsidR="00567411" w:rsidRDefault="00CC6DE8" w:rsidP="005E2CD2">
            <w:pPr>
              <w:rPr>
                <w:szCs w:val="20"/>
              </w:rPr>
            </w:pPr>
            <w:r>
              <w:rPr>
                <w:szCs w:val="20"/>
              </w:rPr>
              <w:t>Allen 4 wiegelpassen achterwaarts</w:t>
            </w:r>
            <w:r w:rsidR="008F0EE1">
              <w:rPr>
                <w:szCs w:val="20"/>
              </w:rPr>
              <w:t xml:space="preserve"> naar de eigen plaats terug.</w:t>
            </w:r>
          </w:p>
          <w:p w14:paraId="2B51ACBA" w14:textId="50A74856" w:rsidR="008F0EE1" w:rsidRDefault="00C01326" w:rsidP="005E2CD2">
            <w:pPr>
              <w:rPr>
                <w:szCs w:val="20"/>
              </w:rPr>
            </w:pPr>
            <w:r>
              <w:rPr>
                <w:szCs w:val="20"/>
              </w:rPr>
              <w:t>Allen h</w:t>
            </w:r>
            <w:r w:rsidR="006908C0">
              <w:rPr>
                <w:szCs w:val="20"/>
              </w:rPr>
              <w:t>ouding lossen.</w:t>
            </w:r>
            <w:r w:rsidR="006D2C84">
              <w:rPr>
                <w:szCs w:val="20"/>
              </w:rPr>
              <w:t xml:space="preserve">  </w:t>
            </w:r>
          </w:p>
        </w:tc>
      </w:tr>
      <w:tr w:rsidR="00567411" w14:paraId="65BF438C" w14:textId="77777777" w:rsidTr="00DE2AE6">
        <w:tc>
          <w:tcPr>
            <w:tcW w:w="767" w:type="dxa"/>
          </w:tcPr>
          <w:p w14:paraId="7977B981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011489D8" w14:textId="028174B3" w:rsidR="00567411" w:rsidRDefault="008F0EE1" w:rsidP="005E2CD2">
            <w:r>
              <w:t>13-16</w:t>
            </w:r>
          </w:p>
        </w:tc>
        <w:tc>
          <w:tcPr>
            <w:tcW w:w="7795" w:type="dxa"/>
            <w:gridSpan w:val="2"/>
          </w:tcPr>
          <w:p w14:paraId="0BF8E03D" w14:textId="3B4C2D73" w:rsidR="00567411" w:rsidRDefault="00423F31" w:rsidP="005E2CD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</w:t>
            </w:r>
            <w:r w:rsidR="003A0841">
              <w:rPr>
                <w:szCs w:val="20"/>
              </w:rPr>
              <w:t>rs</w:t>
            </w:r>
            <w:proofErr w:type="spellEnd"/>
            <w:r w:rsidR="003A0841">
              <w:rPr>
                <w:szCs w:val="20"/>
              </w:rPr>
              <w:t xml:space="preserve"> </w:t>
            </w:r>
            <w:r w:rsidR="00FC68CE">
              <w:rPr>
                <w:szCs w:val="20"/>
              </w:rPr>
              <w:t>link</w:t>
            </w:r>
            <w:r w:rsidR="00F80F04">
              <w:rPr>
                <w:szCs w:val="20"/>
              </w:rPr>
              <w:t>s inhaken en</w:t>
            </w:r>
            <w:r w:rsidR="003A6408">
              <w:rPr>
                <w:szCs w:val="20"/>
              </w:rPr>
              <w:t xml:space="preserve"> </w:t>
            </w:r>
            <w:r w:rsidR="00A4529C">
              <w:rPr>
                <w:szCs w:val="20"/>
              </w:rPr>
              <w:t xml:space="preserve">8 gaanpassen </w:t>
            </w:r>
            <w:r w:rsidR="00551A7F">
              <w:rPr>
                <w:szCs w:val="20"/>
              </w:rPr>
              <w:t xml:space="preserve">ter plaatse </w:t>
            </w:r>
            <w:r w:rsidR="00162A0C">
              <w:rPr>
                <w:szCs w:val="20"/>
              </w:rPr>
              <w:t>1-toer</w:t>
            </w:r>
            <w:r w:rsidR="00551A7F">
              <w:rPr>
                <w:szCs w:val="20"/>
              </w:rPr>
              <w:t xml:space="preserve"> rond</w:t>
            </w:r>
            <w:r w:rsidR="00162A0C">
              <w:rPr>
                <w:szCs w:val="20"/>
              </w:rPr>
              <w:t xml:space="preserve"> </w:t>
            </w:r>
            <w:proofErr w:type="spellStart"/>
            <w:r w:rsidR="00162A0C">
              <w:rPr>
                <w:szCs w:val="20"/>
              </w:rPr>
              <w:t>r</w:t>
            </w:r>
            <w:r w:rsidR="00FC68CE">
              <w:rPr>
                <w:szCs w:val="20"/>
              </w:rPr>
              <w:t>t</w:t>
            </w:r>
            <w:r w:rsidR="00162A0C">
              <w:rPr>
                <w:szCs w:val="20"/>
              </w:rPr>
              <w:t>dz</w:t>
            </w:r>
            <w:proofErr w:type="spellEnd"/>
            <w:r w:rsidR="00162A0C">
              <w:rPr>
                <w:szCs w:val="20"/>
              </w:rPr>
              <w:t>.</w:t>
            </w:r>
          </w:p>
        </w:tc>
      </w:tr>
      <w:tr w:rsidR="00567411" w14:paraId="312BCAB7" w14:textId="77777777" w:rsidTr="00DE2AE6">
        <w:tc>
          <w:tcPr>
            <w:tcW w:w="767" w:type="dxa"/>
          </w:tcPr>
          <w:p w14:paraId="3DFE5F83" w14:textId="7D8EC3CF" w:rsidR="00567411" w:rsidRPr="009E2DD9" w:rsidRDefault="00675B82" w:rsidP="005E2CD2">
            <w:pPr>
              <w:ind w:right="-57"/>
            </w:pPr>
            <w:r>
              <w:t>B2</w:t>
            </w:r>
          </w:p>
        </w:tc>
        <w:tc>
          <w:tcPr>
            <w:tcW w:w="1076" w:type="dxa"/>
          </w:tcPr>
          <w:p w14:paraId="62A30445" w14:textId="1DA97DF3" w:rsidR="00567411" w:rsidRDefault="00675B82" w:rsidP="005E2CD2">
            <w:r>
              <w:t>17-32</w:t>
            </w:r>
          </w:p>
        </w:tc>
        <w:tc>
          <w:tcPr>
            <w:tcW w:w="7795" w:type="dxa"/>
            <w:gridSpan w:val="2"/>
          </w:tcPr>
          <w:p w14:paraId="22E7C98C" w14:textId="569EA247" w:rsidR="00567411" w:rsidRDefault="00675B82" w:rsidP="005E2CD2">
            <w:pPr>
              <w:rPr>
                <w:szCs w:val="20"/>
              </w:rPr>
            </w:pPr>
            <w:r>
              <w:rPr>
                <w:szCs w:val="20"/>
              </w:rPr>
              <w:t>Herhaling van B1 1-16</w:t>
            </w:r>
            <w:r w:rsidR="000F1173">
              <w:rPr>
                <w:szCs w:val="20"/>
              </w:rPr>
              <w:t>/figuur I</w:t>
            </w:r>
            <w:r>
              <w:rPr>
                <w:szCs w:val="20"/>
              </w:rPr>
              <w:t xml:space="preserve"> door rijen II en IV.</w:t>
            </w:r>
          </w:p>
        </w:tc>
      </w:tr>
      <w:tr w:rsidR="00567411" w14:paraId="519904D6" w14:textId="77777777" w:rsidTr="00DE2AE6">
        <w:tc>
          <w:tcPr>
            <w:tcW w:w="767" w:type="dxa"/>
          </w:tcPr>
          <w:p w14:paraId="13F2ACE9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5FE01852" w14:textId="77777777" w:rsidR="00567411" w:rsidRDefault="00567411" w:rsidP="005E2CD2"/>
        </w:tc>
        <w:tc>
          <w:tcPr>
            <w:tcW w:w="7795" w:type="dxa"/>
            <w:gridSpan w:val="2"/>
          </w:tcPr>
          <w:p w14:paraId="3311EC0A" w14:textId="77777777" w:rsidR="00567411" w:rsidRDefault="00567411" w:rsidP="005E2CD2">
            <w:pPr>
              <w:rPr>
                <w:szCs w:val="20"/>
              </w:rPr>
            </w:pPr>
          </w:p>
        </w:tc>
      </w:tr>
      <w:tr w:rsidR="00567411" w14:paraId="55A829C5" w14:textId="77777777" w:rsidTr="00DE2AE6">
        <w:tc>
          <w:tcPr>
            <w:tcW w:w="767" w:type="dxa"/>
          </w:tcPr>
          <w:p w14:paraId="5A1AA16F" w14:textId="52513090" w:rsidR="00567411" w:rsidRPr="009E2DD9" w:rsidRDefault="00041DD2" w:rsidP="005E2CD2">
            <w:pPr>
              <w:ind w:right="-57"/>
            </w:pPr>
            <w:r>
              <w:t>C1</w:t>
            </w:r>
          </w:p>
        </w:tc>
        <w:tc>
          <w:tcPr>
            <w:tcW w:w="1076" w:type="dxa"/>
          </w:tcPr>
          <w:p w14:paraId="4AB016AF" w14:textId="445C2B7B" w:rsidR="00567411" w:rsidRDefault="0008142A" w:rsidP="005E2CD2">
            <w:r>
              <w:t>1-</w:t>
            </w:r>
            <w:r w:rsidR="0011612F">
              <w:t>2</w:t>
            </w:r>
          </w:p>
        </w:tc>
        <w:tc>
          <w:tcPr>
            <w:tcW w:w="7795" w:type="dxa"/>
            <w:gridSpan w:val="2"/>
          </w:tcPr>
          <w:p w14:paraId="60631EF9" w14:textId="6C0510A5" w:rsidR="00567411" w:rsidRDefault="00105FB1" w:rsidP="005E2CD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</w:t>
            </w:r>
            <w:r w:rsidR="009A30B2">
              <w:rPr>
                <w:szCs w:val="20"/>
              </w:rPr>
              <w:t>P</w:t>
            </w:r>
            <w:r w:rsidR="0008142A">
              <w:rPr>
                <w:szCs w:val="20"/>
              </w:rPr>
              <w:t>n</w:t>
            </w:r>
            <w:proofErr w:type="spellEnd"/>
            <w:r w:rsidR="00217CB6">
              <w:rPr>
                <w:szCs w:val="20"/>
              </w:rPr>
              <w:t xml:space="preserve"> (van rijen I en III)</w:t>
            </w:r>
            <w:r w:rsidR="00F3674D">
              <w:rPr>
                <w:szCs w:val="20"/>
              </w:rPr>
              <w:t>, in gewone-danshouding, 4 galoppassen</w:t>
            </w:r>
            <w:r w:rsidR="008D4304">
              <w:rPr>
                <w:szCs w:val="20"/>
              </w:rPr>
              <w:t xml:space="preserve"> </w:t>
            </w:r>
            <w:r w:rsidR="009A30B2">
              <w:rPr>
                <w:szCs w:val="20"/>
              </w:rPr>
              <w:t>naar elkaar,</w:t>
            </w:r>
            <w:r w:rsidR="00E31EE9">
              <w:rPr>
                <w:szCs w:val="20"/>
              </w:rPr>
              <w:t xml:space="preserve"> waarbij de </w:t>
            </w:r>
            <w:proofErr w:type="spellStart"/>
            <w:r w:rsidR="00E31EE9">
              <w:rPr>
                <w:szCs w:val="20"/>
              </w:rPr>
              <w:t>contr</w:t>
            </w:r>
            <w:r w:rsidR="000D6285">
              <w:rPr>
                <w:szCs w:val="20"/>
              </w:rPr>
              <w:t>a</w:t>
            </w:r>
            <w:r w:rsidR="00E31EE9">
              <w:rPr>
                <w:szCs w:val="20"/>
              </w:rPr>
              <w:t>Js</w:t>
            </w:r>
            <w:proofErr w:type="spellEnd"/>
            <w:r w:rsidR="00E31EE9">
              <w:rPr>
                <w:szCs w:val="20"/>
              </w:rPr>
              <w:t xml:space="preserve"> rug-aan-rug </w:t>
            </w:r>
            <w:r w:rsidR="0011612F">
              <w:rPr>
                <w:szCs w:val="20"/>
              </w:rPr>
              <w:t>eindigen.</w:t>
            </w:r>
          </w:p>
        </w:tc>
      </w:tr>
      <w:tr w:rsidR="00567411" w14:paraId="4092A17F" w14:textId="77777777" w:rsidTr="00DE2AE6">
        <w:tc>
          <w:tcPr>
            <w:tcW w:w="767" w:type="dxa"/>
          </w:tcPr>
          <w:p w14:paraId="4A363A34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1D63B78E" w14:textId="5CF3C73C" w:rsidR="00567411" w:rsidRDefault="00E5394E" w:rsidP="005E2CD2">
            <w:r>
              <w:t>3-4</w:t>
            </w:r>
          </w:p>
        </w:tc>
        <w:tc>
          <w:tcPr>
            <w:tcW w:w="7795" w:type="dxa"/>
            <w:gridSpan w:val="2"/>
          </w:tcPr>
          <w:p w14:paraId="36B74C13" w14:textId="787E3015" w:rsidR="00B92B2F" w:rsidRDefault="00B92B2F" w:rsidP="005E2CD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Prs</w:t>
            </w:r>
            <w:proofErr w:type="spellEnd"/>
            <w:r w:rsidR="005E7056">
              <w:rPr>
                <w:szCs w:val="20"/>
              </w:rPr>
              <w:t xml:space="preserve"> wijzigen houding tot L-hand/J aan R-hand/M.</w:t>
            </w:r>
          </w:p>
          <w:p w14:paraId="15859430" w14:textId="5DBBC95B" w:rsidR="00567411" w:rsidRDefault="00231B8A" w:rsidP="005E2CD2">
            <w:pPr>
              <w:rPr>
                <w:szCs w:val="20"/>
              </w:rPr>
            </w:pPr>
            <w:r>
              <w:rPr>
                <w:szCs w:val="20"/>
              </w:rPr>
              <w:t>Ms</w:t>
            </w:r>
            <w:r w:rsidR="005E7056">
              <w:rPr>
                <w:szCs w:val="20"/>
              </w:rPr>
              <w:t xml:space="preserve"> </w:t>
            </w:r>
            <w:r w:rsidR="00421F94">
              <w:rPr>
                <w:szCs w:val="20"/>
              </w:rPr>
              <w:t xml:space="preserve">met 4 </w:t>
            </w:r>
            <w:r w:rsidR="005164D3">
              <w:rPr>
                <w:szCs w:val="20"/>
              </w:rPr>
              <w:t>loop</w:t>
            </w:r>
            <w:r w:rsidR="00421F94">
              <w:rPr>
                <w:szCs w:val="20"/>
              </w:rPr>
              <w:t>passen</w:t>
            </w:r>
            <w:r w:rsidR="00DF3DB8">
              <w:rPr>
                <w:szCs w:val="20"/>
              </w:rPr>
              <w:t xml:space="preserve"> 1/2-draai </w:t>
            </w:r>
            <w:proofErr w:type="spellStart"/>
            <w:r w:rsidR="00DF3DB8">
              <w:rPr>
                <w:szCs w:val="20"/>
              </w:rPr>
              <w:t>R-om</w:t>
            </w:r>
            <w:proofErr w:type="spellEnd"/>
            <w:r w:rsidR="00B92B2F">
              <w:rPr>
                <w:szCs w:val="20"/>
              </w:rPr>
              <w:t xml:space="preserve"> ond</w:t>
            </w:r>
            <w:r w:rsidR="005E7056">
              <w:rPr>
                <w:szCs w:val="20"/>
              </w:rPr>
              <w:t>er de armverbinding</w:t>
            </w:r>
            <w:r w:rsidR="00246A1D">
              <w:rPr>
                <w:szCs w:val="20"/>
              </w:rPr>
              <w:t xml:space="preserve"> door tot voor </w:t>
            </w:r>
            <w:r w:rsidR="002E7729">
              <w:rPr>
                <w:szCs w:val="20"/>
              </w:rPr>
              <w:t>hun</w:t>
            </w:r>
            <w:r w:rsidR="00246A1D">
              <w:rPr>
                <w:szCs w:val="20"/>
              </w:rPr>
              <w:t xml:space="preserve"> </w:t>
            </w:r>
            <w:proofErr w:type="spellStart"/>
            <w:r w:rsidR="00246A1D">
              <w:rPr>
                <w:szCs w:val="20"/>
              </w:rPr>
              <w:t>contraJ</w:t>
            </w:r>
            <w:proofErr w:type="spellEnd"/>
            <w:r w:rsidR="00217CB6">
              <w:rPr>
                <w:szCs w:val="20"/>
              </w:rPr>
              <w:t>.</w:t>
            </w:r>
          </w:p>
        </w:tc>
      </w:tr>
      <w:tr w:rsidR="00567411" w14:paraId="50085F37" w14:textId="77777777" w:rsidTr="00DE2AE6">
        <w:tc>
          <w:tcPr>
            <w:tcW w:w="767" w:type="dxa"/>
          </w:tcPr>
          <w:p w14:paraId="4C131235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12AE4DE7" w14:textId="59AA08D5" w:rsidR="00567411" w:rsidRDefault="00886A80" w:rsidP="005E2CD2">
            <w:r>
              <w:t>5-6</w:t>
            </w:r>
          </w:p>
        </w:tc>
        <w:tc>
          <w:tcPr>
            <w:tcW w:w="7795" w:type="dxa"/>
            <w:gridSpan w:val="2"/>
          </w:tcPr>
          <w:p w14:paraId="05EAB8E5" w14:textId="6E1D8553" w:rsidR="00567411" w:rsidRDefault="002762BC" w:rsidP="005E2CD2">
            <w:pPr>
              <w:rPr>
                <w:szCs w:val="20"/>
              </w:rPr>
            </w:pPr>
            <w:r>
              <w:rPr>
                <w:szCs w:val="20"/>
              </w:rPr>
              <w:t xml:space="preserve">Nieuwgevormde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 w:rsidR="00531EAA">
              <w:rPr>
                <w:szCs w:val="20"/>
              </w:rPr>
              <w:t>, in gewone-danshouding</w:t>
            </w:r>
            <w:r w:rsidR="00DB0ED9">
              <w:rPr>
                <w:szCs w:val="20"/>
              </w:rPr>
              <w:t>,</w:t>
            </w:r>
            <w:r>
              <w:rPr>
                <w:szCs w:val="20"/>
              </w:rPr>
              <w:t xml:space="preserve"> 4 galoppassen naar de oorspronkelijke plaats van het M.</w:t>
            </w:r>
          </w:p>
          <w:p w14:paraId="43EF57CE" w14:textId="603765F0" w:rsidR="00531EAA" w:rsidRDefault="0054486C" w:rsidP="005E2CD2">
            <w:pPr>
              <w:rPr>
                <w:szCs w:val="20"/>
              </w:rPr>
            </w:pPr>
            <w:r>
              <w:rPr>
                <w:szCs w:val="20"/>
              </w:rPr>
              <w:t xml:space="preserve">In deze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houding wijzigen tot L-hand/J aan R-hand/M</w:t>
            </w:r>
          </w:p>
        </w:tc>
      </w:tr>
      <w:tr w:rsidR="00567411" w14:paraId="27930538" w14:textId="77777777" w:rsidTr="00DE2AE6">
        <w:tc>
          <w:tcPr>
            <w:tcW w:w="767" w:type="dxa"/>
          </w:tcPr>
          <w:p w14:paraId="51AFA8B5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5AE80197" w14:textId="3313FB35" w:rsidR="00567411" w:rsidRDefault="00611224" w:rsidP="005E2CD2">
            <w:r>
              <w:t>7-8</w:t>
            </w:r>
          </w:p>
        </w:tc>
        <w:tc>
          <w:tcPr>
            <w:tcW w:w="7795" w:type="dxa"/>
            <w:gridSpan w:val="2"/>
          </w:tcPr>
          <w:p w14:paraId="1191F5E5" w14:textId="3D9940B5" w:rsidR="00974284" w:rsidRDefault="007E0E6E" w:rsidP="005E2CD2">
            <w:pPr>
              <w:rPr>
                <w:szCs w:val="20"/>
              </w:rPr>
            </w:pPr>
            <w:r>
              <w:rPr>
                <w:szCs w:val="20"/>
              </w:rPr>
              <w:t xml:space="preserve">Deze </w:t>
            </w: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 wisselen </w:t>
            </w:r>
            <w:r w:rsidR="009F55CA">
              <w:rPr>
                <w:szCs w:val="20"/>
              </w:rPr>
              <w:t xml:space="preserve">met 4 gaanpassen van plaats waarbij de </w:t>
            </w:r>
            <w:r w:rsidR="00256F15">
              <w:rPr>
                <w:szCs w:val="20"/>
              </w:rPr>
              <w:t xml:space="preserve">Ms 1/2-draai </w:t>
            </w:r>
            <w:proofErr w:type="spellStart"/>
            <w:r w:rsidR="00256F15">
              <w:rPr>
                <w:szCs w:val="20"/>
              </w:rPr>
              <w:t>R-om</w:t>
            </w:r>
            <w:proofErr w:type="spellEnd"/>
            <w:r w:rsidR="007011C7">
              <w:rPr>
                <w:szCs w:val="20"/>
              </w:rPr>
              <w:t xml:space="preserve"> </w:t>
            </w:r>
            <w:r w:rsidR="00256F15">
              <w:rPr>
                <w:szCs w:val="20"/>
              </w:rPr>
              <w:t xml:space="preserve">maken onder de armverbinding </w:t>
            </w:r>
            <w:r w:rsidR="00EA330D">
              <w:rPr>
                <w:szCs w:val="20"/>
              </w:rPr>
              <w:t>door.</w:t>
            </w:r>
          </w:p>
        </w:tc>
      </w:tr>
      <w:tr w:rsidR="00567411" w14:paraId="747A134A" w14:textId="77777777" w:rsidTr="00DE2AE6">
        <w:tc>
          <w:tcPr>
            <w:tcW w:w="767" w:type="dxa"/>
          </w:tcPr>
          <w:p w14:paraId="01BEB03E" w14:textId="61B1A220" w:rsidR="00567411" w:rsidRPr="009E2DD9" w:rsidRDefault="00EA330D" w:rsidP="005E2CD2">
            <w:pPr>
              <w:ind w:right="-57"/>
            </w:pPr>
            <w:r>
              <w:t>C2</w:t>
            </w:r>
          </w:p>
        </w:tc>
        <w:tc>
          <w:tcPr>
            <w:tcW w:w="1076" w:type="dxa"/>
          </w:tcPr>
          <w:p w14:paraId="0B7BF69F" w14:textId="7EEE9A06" w:rsidR="00567411" w:rsidRDefault="000C0A36" w:rsidP="005E2CD2">
            <w:r>
              <w:t>9-16</w:t>
            </w:r>
          </w:p>
        </w:tc>
        <w:tc>
          <w:tcPr>
            <w:tcW w:w="7795" w:type="dxa"/>
            <w:gridSpan w:val="2"/>
          </w:tcPr>
          <w:p w14:paraId="2DB0D8CE" w14:textId="0825E92F" w:rsidR="0005215F" w:rsidRDefault="00923774" w:rsidP="005E2CD2">
            <w:pPr>
              <w:rPr>
                <w:szCs w:val="20"/>
              </w:rPr>
            </w:pPr>
            <w:r>
              <w:rPr>
                <w:szCs w:val="20"/>
              </w:rPr>
              <w:t>Herhaling van C1 1-8</w:t>
            </w:r>
            <w:r w:rsidR="002F5F64">
              <w:rPr>
                <w:szCs w:val="20"/>
              </w:rPr>
              <w:t>/figuur I</w:t>
            </w:r>
            <w:r w:rsidR="00F75EF7">
              <w:rPr>
                <w:szCs w:val="20"/>
              </w:rPr>
              <w:t xml:space="preserve"> tot op de eigen plaats.</w:t>
            </w:r>
          </w:p>
        </w:tc>
      </w:tr>
      <w:tr w:rsidR="00567411" w14:paraId="695E1543" w14:textId="77777777" w:rsidTr="00DE2AE6">
        <w:tc>
          <w:tcPr>
            <w:tcW w:w="767" w:type="dxa"/>
          </w:tcPr>
          <w:p w14:paraId="7480EC3A" w14:textId="15CB894F" w:rsidR="00567411" w:rsidRPr="009E2DD9" w:rsidRDefault="00F75EF7" w:rsidP="005E2CD2">
            <w:pPr>
              <w:ind w:right="-57"/>
            </w:pPr>
            <w:r>
              <w:t>C3</w:t>
            </w:r>
          </w:p>
        </w:tc>
        <w:tc>
          <w:tcPr>
            <w:tcW w:w="1076" w:type="dxa"/>
          </w:tcPr>
          <w:p w14:paraId="10F368C8" w14:textId="42618E8F" w:rsidR="00567411" w:rsidRDefault="00A96322" w:rsidP="005E2CD2">
            <w:r>
              <w:t>17-</w:t>
            </w:r>
            <w:r w:rsidR="00B70079">
              <w:t>18</w:t>
            </w:r>
          </w:p>
        </w:tc>
        <w:tc>
          <w:tcPr>
            <w:tcW w:w="7795" w:type="dxa"/>
            <w:gridSpan w:val="2"/>
          </w:tcPr>
          <w:p w14:paraId="65076FEF" w14:textId="3B9E41EA" w:rsidR="009D0949" w:rsidRDefault="009D0949" w:rsidP="005E2CD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>, in gewone-danshouding</w:t>
            </w:r>
            <w:r w:rsidR="00096A75">
              <w:rPr>
                <w:szCs w:val="20"/>
              </w:rPr>
              <w:t xml:space="preserve">, </w:t>
            </w:r>
            <w:r w:rsidR="002457F4">
              <w:rPr>
                <w:szCs w:val="20"/>
              </w:rPr>
              <w:t>met 4 galoppassen naar het midden (santé).</w:t>
            </w:r>
          </w:p>
        </w:tc>
      </w:tr>
      <w:tr w:rsidR="00567411" w14:paraId="47C40CE9" w14:textId="77777777" w:rsidTr="00DE2AE6">
        <w:tc>
          <w:tcPr>
            <w:tcW w:w="767" w:type="dxa"/>
          </w:tcPr>
          <w:p w14:paraId="1948CDB9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1908F712" w14:textId="64B10BF7" w:rsidR="00567411" w:rsidRDefault="002457F4" w:rsidP="005E2CD2">
            <w:r>
              <w:t>19-20</w:t>
            </w:r>
          </w:p>
        </w:tc>
        <w:tc>
          <w:tcPr>
            <w:tcW w:w="7795" w:type="dxa"/>
            <w:gridSpan w:val="2"/>
          </w:tcPr>
          <w:p w14:paraId="07FB1E3F" w14:textId="614774E7" w:rsidR="00567411" w:rsidRDefault="002457F4" w:rsidP="005E2CD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Pn</w:t>
            </w:r>
            <w:proofErr w:type="spellEnd"/>
            <w:r w:rsidR="00570A30">
              <w:rPr>
                <w:szCs w:val="20"/>
              </w:rPr>
              <w:t xml:space="preserve"> 4 galoppassen terug naar hun eigen plaats.</w:t>
            </w:r>
          </w:p>
        </w:tc>
      </w:tr>
      <w:tr w:rsidR="00567411" w14:paraId="47CCB16C" w14:textId="77777777" w:rsidTr="00DE2AE6">
        <w:tc>
          <w:tcPr>
            <w:tcW w:w="767" w:type="dxa"/>
          </w:tcPr>
          <w:p w14:paraId="2B08CA2C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0B40BBED" w14:textId="1DE124A4" w:rsidR="00567411" w:rsidRDefault="00570A30" w:rsidP="005E2CD2">
            <w:r>
              <w:t>21-24</w:t>
            </w:r>
          </w:p>
        </w:tc>
        <w:tc>
          <w:tcPr>
            <w:tcW w:w="7795" w:type="dxa"/>
            <w:gridSpan w:val="2"/>
          </w:tcPr>
          <w:p w14:paraId="31E9F45D" w14:textId="77777777" w:rsidR="0049408B" w:rsidRDefault="00EB2B18" w:rsidP="005E2CD2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8 passen boerenwals, eindigen in beginopstelling.</w:t>
            </w:r>
          </w:p>
          <w:p w14:paraId="4D762094" w14:textId="2E9BB7A2" w:rsidR="00873EEF" w:rsidRDefault="009722DF" w:rsidP="005E2CD2">
            <w:pPr>
              <w:rPr>
                <w:szCs w:val="20"/>
              </w:rPr>
            </w:pPr>
            <w:r>
              <w:rPr>
                <w:szCs w:val="20"/>
              </w:rPr>
              <w:t>Tijdens de laatste maat</w:t>
            </w:r>
            <w:r w:rsidR="00A24704">
              <w:rPr>
                <w:szCs w:val="20"/>
              </w:rPr>
              <w:t xml:space="preserve"> houding lossen in rijen II en IV</w:t>
            </w:r>
            <w:r w:rsidR="00C27802">
              <w:rPr>
                <w:szCs w:val="20"/>
              </w:rPr>
              <w:t>.</w:t>
            </w:r>
          </w:p>
        </w:tc>
      </w:tr>
      <w:tr w:rsidR="00567411" w14:paraId="6EF83F0B" w14:textId="77777777" w:rsidTr="00DE2AE6">
        <w:tc>
          <w:tcPr>
            <w:tcW w:w="767" w:type="dxa"/>
          </w:tcPr>
          <w:p w14:paraId="4306B694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7397303E" w14:textId="77777777" w:rsidR="00567411" w:rsidRDefault="00567411" w:rsidP="005E2CD2"/>
        </w:tc>
        <w:tc>
          <w:tcPr>
            <w:tcW w:w="7795" w:type="dxa"/>
            <w:gridSpan w:val="2"/>
          </w:tcPr>
          <w:p w14:paraId="0A22AA9F" w14:textId="77777777" w:rsidR="00567411" w:rsidRDefault="00567411" w:rsidP="005E2CD2">
            <w:pPr>
              <w:rPr>
                <w:szCs w:val="20"/>
              </w:rPr>
            </w:pPr>
          </w:p>
        </w:tc>
      </w:tr>
      <w:tr w:rsidR="000D6285" w14:paraId="1529F472" w14:textId="77777777" w:rsidTr="00B917EE">
        <w:tc>
          <w:tcPr>
            <w:tcW w:w="1843" w:type="dxa"/>
            <w:gridSpan w:val="2"/>
          </w:tcPr>
          <w:p w14:paraId="43BBA3AF" w14:textId="3CF62CF3" w:rsidR="000D6285" w:rsidRDefault="000D6285" w:rsidP="000D6285">
            <w:pPr>
              <w:ind w:right="-57"/>
            </w:pPr>
            <w:r>
              <w:lastRenderedPageBreak/>
              <w:t>AABBCCC</w:t>
            </w:r>
          </w:p>
        </w:tc>
        <w:tc>
          <w:tcPr>
            <w:tcW w:w="7795" w:type="dxa"/>
            <w:gridSpan w:val="2"/>
          </w:tcPr>
          <w:p w14:paraId="0E4C4ECF" w14:textId="77777777" w:rsidR="000D6285" w:rsidRDefault="000D6285" w:rsidP="0075534E">
            <w:pPr>
              <w:rPr>
                <w:szCs w:val="20"/>
              </w:rPr>
            </w:pPr>
            <w:r>
              <w:rPr>
                <w:szCs w:val="20"/>
              </w:rPr>
              <w:t>Herhaling met inzet door rijen II en IV.  Op de B-muziek dansen eerst de rijen II en IV, daarna de rijen I en III.</w:t>
            </w:r>
          </w:p>
          <w:p w14:paraId="108338E2" w14:textId="1C92A292" w:rsidR="00C27802" w:rsidRDefault="00C27802" w:rsidP="0075534E">
            <w:pPr>
              <w:rPr>
                <w:szCs w:val="20"/>
              </w:rPr>
            </w:pPr>
            <w:r>
              <w:rPr>
                <w:szCs w:val="20"/>
              </w:rPr>
              <w:t>Tijdens de laatste maat houding lossen in rijen III en I.</w:t>
            </w:r>
          </w:p>
        </w:tc>
      </w:tr>
      <w:tr w:rsidR="00567411" w14:paraId="0755F466" w14:textId="77777777" w:rsidTr="00DE2AE6">
        <w:tc>
          <w:tcPr>
            <w:tcW w:w="767" w:type="dxa"/>
          </w:tcPr>
          <w:p w14:paraId="62208907" w14:textId="77777777" w:rsidR="00567411" w:rsidRPr="009E2DD9" w:rsidRDefault="00567411" w:rsidP="005E2CD2">
            <w:pPr>
              <w:ind w:right="-57"/>
            </w:pPr>
          </w:p>
        </w:tc>
        <w:tc>
          <w:tcPr>
            <w:tcW w:w="1076" w:type="dxa"/>
          </w:tcPr>
          <w:p w14:paraId="1535C875" w14:textId="77777777" w:rsidR="00567411" w:rsidRDefault="00567411" w:rsidP="005E2CD2"/>
        </w:tc>
        <w:tc>
          <w:tcPr>
            <w:tcW w:w="7795" w:type="dxa"/>
            <w:gridSpan w:val="2"/>
          </w:tcPr>
          <w:p w14:paraId="4B57EE18" w14:textId="77777777" w:rsidR="00567411" w:rsidRDefault="00567411" w:rsidP="005E2CD2">
            <w:pPr>
              <w:rPr>
                <w:szCs w:val="20"/>
              </w:rPr>
            </w:pPr>
          </w:p>
        </w:tc>
      </w:tr>
      <w:tr w:rsidR="000D6285" w14:paraId="78ED1BFC" w14:textId="77777777" w:rsidTr="00945FE0">
        <w:tc>
          <w:tcPr>
            <w:tcW w:w="1843" w:type="dxa"/>
            <w:gridSpan w:val="2"/>
          </w:tcPr>
          <w:p w14:paraId="4DFC909C" w14:textId="2CBA03DE" w:rsidR="000D6285" w:rsidRDefault="000D6285" w:rsidP="000D6285">
            <w:pPr>
              <w:ind w:right="-57"/>
            </w:pPr>
            <w:r>
              <w:t>AABBCCC</w:t>
            </w:r>
          </w:p>
        </w:tc>
        <w:tc>
          <w:tcPr>
            <w:tcW w:w="7795" w:type="dxa"/>
            <w:gridSpan w:val="2"/>
          </w:tcPr>
          <w:p w14:paraId="2BA4FE9D" w14:textId="77777777" w:rsidR="00C27802" w:rsidRDefault="000D6285" w:rsidP="00283A39">
            <w:pPr>
              <w:rPr>
                <w:szCs w:val="20"/>
              </w:rPr>
            </w:pPr>
            <w:r>
              <w:rPr>
                <w:szCs w:val="20"/>
              </w:rPr>
              <w:t>Herhaling met inzet door rijen III en I.</w:t>
            </w:r>
          </w:p>
          <w:p w14:paraId="6D44869D" w14:textId="15A1192B" w:rsidR="000D6285" w:rsidRDefault="009F2B14" w:rsidP="00283A39">
            <w:pPr>
              <w:rPr>
                <w:szCs w:val="20"/>
              </w:rPr>
            </w:pPr>
            <w:r>
              <w:rPr>
                <w:szCs w:val="20"/>
              </w:rPr>
              <w:t>Tijdens de laatste maat houding lossen in rijen I</w:t>
            </w:r>
            <w:r w:rsidR="009D1359">
              <w:rPr>
                <w:szCs w:val="20"/>
              </w:rPr>
              <w:t>V</w:t>
            </w:r>
            <w:r>
              <w:rPr>
                <w:szCs w:val="20"/>
              </w:rPr>
              <w:t xml:space="preserve"> en I</w:t>
            </w:r>
            <w:r w:rsidR="009D1359">
              <w:rPr>
                <w:szCs w:val="20"/>
              </w:rPr>
              <w:t>I</w:t>
            </w:r>
            <w:r>
              <w:rPr>
                <w:szCs w:val="20"/>
              </w:rPr>
              <w:t>.</w:t>
            </w:r>
          </w:p>
        </w:tc>
      </w:tr>
      <w:tr w:rsidR="00283A39" w14:paraId="4B407E9D" w14:textId="77777777" w:rsidTr="00DE2AE6">
        <w:tc>
          <w:tcPr>
            <w:tcW w:w="767" w:type="dxa"/>
          </w:tcPr>
          <w:p w14:paraId="03ABD772" w14:textId="77777777" w:rsidR="00283A39" w:rsidRPr="009E2DD9" w:rsidRDefault="00283A39" w:rsidP="00283A39">
            <w:pPr>
              <w:ind w:right="-57"/>
            </w:pPr>
          </w:p>
        </w:tc>
        <w:tc>
          <w:tcPr>
            <w:tcW w:w="1076" w:type="dxa"/>
          </w:tcPr>
          <w:p w14:paraId="7274F5F2" w14:textId="77777777" w:rsidR="00283A39" w:rsidRDefault="00283A39" w:rsidP="00283A39"/>
        </w:tc>
        <w:tc>
          <w:tcPr>
            <w:tcW w:w="7795" w:type="dxa"/>
            <w:gridSpan w:val="2"/>
          </w:tcPr>
          <w:p w14:paraId="0C0C3456" w14:textId="77777777" w:rsidR="00283A39" w:rsidRDefault="00283A39" w:rsidP="00283A39">
            <w:pPr>
              <w:rPr>
                <w:szCs w:val="20"/>
              </w:rPr>
            </w:pPr>
          </w:p>
        </w:tc>
      </w:tr>
      <w:tr w:rsidR="000D6285" w14:paraId="7F48267F" w14:textId="77777777" w:rsidTr="00774F31">
        <w:tc>
          <w:tcPr>
            <w:tcW w:w="1843" w:type="dxa"/>
            <w:gridSpan w:val="2"/>
          </w:tcPr>
          <w:p w14:paraId="3802487C" w14:textId="7472BA20" w:rsidR="000D6285" w:rsidRDefault="000D6285" w:rsidP="000D6285">
            <w:pPr>
              <w:ind w:right="-57"/>
            </w:pPr>
            <w:r>
              <w:t>AABBCCC</w:t>
            </w:r>
          </w:p>
        </w:tc>
        <w:tc>
          <w:tcPr>
            <w:tcW w:w="7795" w:type="dxa"/>
            <w:gridSpan w:val="2"/>
          </w:tcPr>
          <w:p w14:paraId="4AA38C3F" w14:textId="5E85C5AF" w:rsidR="000D6285" w:rsidRDefault="000D6285" w:rsidP="00283A39">
            <w:pPr>
              <w:rPr>
                <w:szCs w:val="20"/>
              </w:rPr>
            </w:pPr>
            <w:r>
              <w:rPr>
                <w:szCs w:val="20"/>
              </w:rPr>
              <w:t>Herhaling met inzet door rijen IV en II.</w:t>
            </w:r>
          </w:p>
        </w:tc>
      </w:tr>
      <w:tr w:rsidR="00283A39" w14:paraId="1D05FCCE" w14:textId="77777777" w:rsidTr="00DE2AE6">
        <w:tc>
          <w:tcPr>
            <w:tcW w:w="767" w:type="dxa"/>
          </w:tcPr>
          <w:p w14:paraId="1074A656" w14:textId="77777777" w:rsidR="00283A39" w:rsidRPr="009E2DD9" w:rsidRDefault="00283A39" w:rsidP="00283A39">
            <w:pPr>
              <w:ind w:right="-57"/>
            </w:pPr>
          </w:p>
        </w:tc>
        <w:tc>
          <w:tcPr>
            <w:tcW w:w="1076" w:type="dxa"/>
          </w:tcPr>
          <w:p w14:paraId="661DEEAE" w14:textId="77777777" w:rsidR="00283A39" w:rsidRDefault="00283A39" w:rsidP="00283A39"/>
        </w:tc>
        <w:tc>
          <w:tcPr>
            <w:tcW w:w="7795" w:type="dxa"/>
            <w:gridSpan w:val="2"/>
          </w:tcPr>
          <w:p w14:paraId="255A8751" w14:textId="77777777" w:rsidR="00283A39" w:rsidRDefault="00283A39" w:rsidP="00283A39">
            <w:pPr>
              <w:rPr>
                <w:szCs w:val="20"/>
              </w:rPr>
            </w:pPr>
          </w:p>
        </w:tc>
      </w:tr>
      <w:tr w:rsidR="00283A39" w14:paraId="419D7DC0" w14:textId="77777777" w:rsidTr="00DE2AE6">
        <w:tc>
          <w:tcPr>
            <w:tcW w:w="767" w:type="dxa"/>
          </w:tcPr>
          <w:p w14:paraId="53F3B2C2" w14:textId="77777777" w:rsidR="00283A39" w:rsidRPr="009E2DD9" w:rsidRDefault="00283A39" w:rsidP="00283A39">
            <w:pPr>
              <w:ind w:right="-57"/>
            </w:pPr>
          </w:p>
        </w:tc>
        <w:tc>
          <w:tcPr>
            <w:tcW w:w="1076" w:type="dxa"/>
          </w:tcPr>
          <w:p w14:paraId="471D8F46" w14:textId="77777777" w:rsidR="00283A39" w:rsidRDefault="00283A39" w:rsidP="00283A39"/>
        </w:tc>
        <w:tc>
          <w:tcPr>
            <w:tcW w:w="7795" w:type="dxa"/>
            <w:gridSpan w:val="2"/>
          </w:tcPr>
          <w:p w14:paraId="540E3F41" w14:textId="77777777" w:rsidR="00283A39" w:rsidRDefault="00283A39" w:rsidP="00283A39">
            <w:pPr>
              <w:rPr>
                <w:szCs w:val="20"/>
              </w:rPr>
            </w:pPr>
          </w:p>
        </w:tc>
      </w:tr>
      <w:tr w:rsidR="001C6F10" w14:paraId="0956BD8B" w14:textId="77777777" w:rsidTr="006754C4">
        <w:tc>
          <w:tcPr>
            <w:tcW w:w="1843" w:type="dxa"/>
            <w:gridSpan w:val="2"/>
          </w:tcPr>
          <w:p w14:paraId="627F0247" w14:textId="1B6AA707" w:rsidR="001C6F10" w:rsidRPr="001C6F10" w:rsidRDefault="001C6F10" w:rsidP="00283A39">
            <w:pPr>
              <w:rPr>
                <w:b/>
                <w:bCs/>
              </w:rPr>
            </w:pPr>
            <w:r>
              <w:rPr>
                <w:b/>
                <w:bCs/>
              </w:rPr>
              <w:t>Figuur II</w:t>
            </w:r>
          </w:p>
        </w:tc>
        <w:tc>
          <w:tcPr>
            <w:tcW w:w="7795" w:type="dxa"/>
            <w:gridSpan w:val="2"/>
          </w:tcPr>
          <w:p w14:paraId="3D87445F" w14:textId="77777777" w:rsidR="001C6F10" w:rsidRDefault="001C6F10" w:rsidP="00283A39">
            <w:pPr>
              <w:rPr>
                <w:szCs w:val="20"/>
              </w:rPr>
            </w:pPr>
          </w:p>
        </w:tc>
      </w:tr>
      <w:tr w:rsidR="00283A39" w14:paraId="5A080AF0" w14:textId="77777777" w:rsidTr="00DE2AE6">
        <w:tc>
          <w:tcPr>
            <w:tcW w:w="767" w:type="dxa"/>
          </w:tcPr>
          <w:p w14:paraId="2669DC14" w14:textId="77777777" w:rsidR="00283A39" w:rsidRPr="009E2DD9" w:rsidRDefault="00283A39" w:rsidP="00283A39">
            <w:pPr>
              <w:ind w:right="-57"/>
            </w:pPr>
          </w:p>
        </w:tc>
        <w:tc>
          <w:tcPr>
            <w:tcW w:w="1076" w:type="dxa"/>
          </w:tcPr>
          <w:p w14:paraId="462CB153" w14:textId="77777777" w:rsidR="00283A39" w:rsidRDefault="00283A39" w:rsidP="00283A39"/>
        </w:tc>
        <w:tc>
          <w:tcPr>
            <w:tcW w:w="7795" w:type="dxa"/>
            <w:gridSpan w:val="2"/>
          </w:tcPr>
          <w:p w14:paraId="3B9B90A0" w14:textId="77777777" w:rsidR="00283A39" w:rsidRDefault="00283A39" w:rsidP="00283A39">
            <w:pPr>
              <w:rPr>
                <w:szCs w:val="20"/>
              </w:rPr>
            </w:pPr>
          </w:p>
        </w:tc>
      </w:tr>
      <w:tr w:rsidR="00382950" w14:paraId="1662DC11" w14:textId="77777777" w:rsidTr="00D80F85">
        <w:tc>
          <w:tcPr>
            <w:tcW w:w="9638" w:type="dxa"/>
            <w:gridSpan w:val="4"/>
          </w:tcPr>
          <w:p w14:paraId="15130992" w14:textId="5EB73D05" w:rsidR="00382950" w:rsidRDefault="00382950" w:rsidP="00283A39">
            <w:pPr>
              <w:rPr>
                <w:szCs w:val="20"/>
              </w:rPr>
            </w:pPr>
            <w:r>
              <w:rPr>
                <w:szCs w:val="20"/>
              </w:rPr>
              <w:t>Voorspel: 4 maten</w:t>
            </w:r>
          </w:p>
        </w:tc>
      </w:tr>
      <w:tr w:rsidR="00382950" w14:paraId="0F40B89F" w14:textId="77777777" w:rsidTr="00DE2AE6">
        <w:tc>
          <w:tcPr>
            <w:tcW w:w="767" w:type="dxa"/>
          </w:tcPr>
          <w:p w14:paraId="60689A02" w14:textId="77777777" w:rsidR="00382950" w:rsidRPr="009E2DD9" w:rsidRDefault="00382950" w:rsidP="00283A39">
            <w:pPr>
              <w:ind w:right="-57"/>
            </w:pPr>
          </w:p>
        </w:tc>
        <w:tc>
          <w:tcPr>
            <w:tcW w:w="1076" w:type="dxa"/>
          </w:tcPr>
          <w:p w14:paraId="27E92707" w14:textId="77777777" w:rsidR="00382950" w:rsidRDefault="00382950" w:rsidP="00283A39"/>
        </w:tc>
        <w:tc>
          <w:tcPr>
            <w:tcW w:w="7795" w:type="dxa"/>
            <w:gridSpan w:val="2"/>
          </w:tcPr>
          <w:p w14:paraId="368B0B63" w14:textId="77777777" w:rsidR="00382950" w:rsidRDefault="00382950" w:rsidP="00283A39">
            <w:pPr>
              <w:rPr>
                <w:szCs w:val="20"/>
              </w:rPr>
            </w:pPr>
          </w:p>
        </w:tc>
      </w:tr>
      <w:tr w:rsidR="0007750F" w14:paraId="67E20819" w14:textId="77777777" w:rsidTr="00DE2AE6">
        <w:tc>
          <w:tcPr>
            <w:tcW w:w="767" w:type="dxa"/>
          </w:tcPr>
          <w:p w14:paraId="5696A480" w14:textId="77777777" w:rsidR="0007750F" w:rsidRPr="009E2DD9" w:rsidRDefault="0007750F" w:rsidP="0007750F">
            <w:pPr>
              <w:ind w:right="-57"/>
            </w:pPr>
          </w:p>
        </w:tc>
        <w:tc>
          <w:tcPr>
            <w:tcW w:w="1076" w:type="dxa"/>
          </w:tcPr>
          <w:p w14:paraId="6C31B510" w14:textId="77777777" w:rsidR="0007750F" w:rsidRDefault="0007750F" w:rsidP="0007750F"/>
        </w:tc>
        <w:tc>
          <w:tcPr>
            <w:tcW w:w="7795" w:type="dxa"/>
            <w:gridSpan w:val="2"/>
          </w:tcPr>
          <w:p w14:paraId="49FC1C99" w14:textId="463F95E5" w:rsidR="0007750F" w:rsidRDefault="0007750F" w:rsidP="0007750F">
            <w:pPr>
              <w:rPr>
                <w:szCs w:val="20"/>
              </w:rPr>
            </w:pPr>
            <w:r w:rsidRPr="005D6050">
              <w:rPr>
                <w:szCs w:val="20"/>
                <w:u w:val="single"/>
              </w:rPr>
              <w:t>Inzet door rijen I en III</w:t>
            </w:r>
          </w:p>
        </w:tc>
      </w:tr>
      <w:tr w:rsidR="001D574A" w14:paraId="0BF9D33B" w14:textId="77777777" w:rsidTr="00DE2AE6">
        <w:tc>
          <w:tcPr>
            <w:tcW w:w="767" w:type="dxa"/>
          </w:tcPr>
          <w:p w14:paraId="357DF081" w14:textId="77777777" w:rsidR="001D574A" w:rsidRPr="009E2DD9" w:rsidRDefault="001D574A" w:rsidP="0007750F">
            <w:pPr>
              <w:ind w:right="-57"/>
            </w:pPr>
          </w:p>
        </w:tc>
        <w:tc>
          <w:tcPr>
            <w:tcW w:w="1076" w:type="dxa"/>
          </w:tcPr>
          <w:p w14:paraId="3B8051AA" w14:textId="77777777" w:rsidR="001D574A" w:rsidRDefault="001D574A" w:rsidP="0007750F"/>
        </w:tc>
        <w:tc>
          <w:tcPr>
            <w:tcW w:w="7795" w:type="dxa"/>
            <w:gridSpan w:val="2"/>
          </w:tcPr>
          <w:p w14:paraId="44C9C791" w14:textId="77777777" w:rsidR="001D574A" w:rsidRDefault="001D574A" w:rsidP="0007750F">
            <w:pPr>
              <w:rPr>
                <w:szCs w:val="20"/>
              </w:rPr>
            </w:pPr>
          </w:p>
        </w:tc>
      </w:tr>
      <w:tr w:rsidR="002D0327" w14:paraId="6071E516" w14:textId="77777777" w:rsidTr="00DE2AE6">
        <w:tc>
          <w:tcPr>
            <w:tcW w:w="767" w:type="dxa"/>
          </w:tcPr>
          <w:p w14:paraId="6CBD5089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35C77A87" w14:textId="77777777" w:rsidR="002D0327" w:rsidRDefault="002D0327" w:rsidP="002D0327"/>
        </w:tc>
        <w:tc>
          <w:tcPr>
            <w:tcW w:w="7795" w:type="dxa"/>
            <w:gridSpan w:val="2"/>
          </w:tcPr>
          <w:p w14:paraId="40B4501B" w14:textId="019B82EE" w:rsidR="002D0327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>Tijdens de laatste maat van het voorspel houding lossen in rijen I en III.</w:t>
            </w:r>
          </w:p>
        </w:tc>
      </w:tr>
      <w:tr w:rsidR="002D0327" w14:paraId="087DE80C" w14:textId="77777777" w:rsidTr="00DE2AE6">
        <w:tc>
          <w:tcPr>
            <w:tcW w:w="767" w:type="dxa"/>
          </w:tcPr>
          <w:p w14:paraId="41A4AFB6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65F5C22A" w14:textId="77777777" w:rsidR="002D0327" w:rsidRDefault="002D0327" w:rsidP="002D0327"/>
        </w:tc>
        <w:tc>
          <w:tcPr>
            <w:tcW w:w="7795" w:type="dxa"/>
            <w:gridSpan w:val="2"/>
          </w:tcPr>
          <w:p w14:paraId="2026B86D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2D0327" w14:paraId="1CC0D4B4" w14:textId="77777777" w:rsidTr="00DE2AE6">
        <w:tc>
          <w:tcPr>
            <w:tcW w:w="767" w:type="dxa"/>
          </w:tcPr>
          <w:p w14:paraId="603352C9" w14:textId="2AA956C9" w:rsidR="002D0327" w:rsidRPr="009E2DD9" w:rsidRDefault="002D0327" w:rsidP="002D0327">
            <w:pPr>
              <w:ind w:right="-57"/>
            </w:pPr>
            <w:r>
              <w:t>A</w:t>
            </w:r>
          </w:p>
        </w:tc>
        <w:tc>
          <w:tcPr>
            <w:tcW w:w="1076" w:type="dxa"/>
          </w:tcPr>
          <w:p w14:paraId="2BFBC21C" w14:textId="74A51577" w:rsidR="002D0327" w:rsidRDefault="002D0327" w:rsidP="002D0327">
            <w:r>
              <w:t>1-3</w:t>
            </w:r>
          </w:p>
        </w:tc>
        <w:tc>
          <w:tcPr>
            <w:tcW w:w="7795" w:type="dxa"/>
            <w:gridSpan w:val="2"/>
          </w:tcPr>
          <w:p w14:paraId="745284E2" w14:textId="26D366AA" w:rsidR="002D0327" w:rsidRDefault="002D0327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ContraMs</w:t>
            </w:r>
            <w:proofErr w:type="spellEnd"/>
            <w:r>
              <w:rPr>
                <w:szCs w:val="20"/>
              </w:rPr>
              <w:t xml:space="preserve"> 3 wisselpassen voorwaarts tot naast elkaar (R-schouder passeren). Tijdens de wisselpassen zwaaien de Ms met hun rokken (L, R, L).</w:t>
            </w:r>
          </w:p>
        </w:tc>
      </w:tr>
      <w:tr w:rsidR="002D0327" w14:paraId="3BFE2DB4" w14:textId="77777777" w:rsidTr="00DE2AE6">
        <w:tc>
          <w:tcPr>
            <w:tcW w:w="767" w:type="dxa"/>
          </w:tcPr>
          <w:p w14:paraId="46849E77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68C00376" w14:textId="1037525E" w:rsidR="002D0327" w:rsidRDefault="002D0327" w:rsidP="002D0327">
            <w:r>
              <w:t>4</w:t>
            </w:r>
          </w:p>
        </w:tc>
        <w:tc>
          <w:tcPr>
            <w:tcW w:w="7795" w:type="dxa"/>
            <w:gridSpan w:val="2"/>
          </w:tcPr>
          <w:p w14:paraId="2951A39B" w14:textId="5BB622D5" w:rsidR="002D0327" w:rsidRDefault="002D0327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ContraMs</w:t>
            </w:r>
            <w:proofErr w:type="spellEnd"/>
            <w:r>
              <w:rPr>
                <w:szCs w:val="20"/>
              </w:rPr>
              <w:t xml:space="preserve"> groeten elkaar</w:t>
            </w:r>
            <w:r w:rsidR="00556565">
              <w:rPr>
                <w:szCs w:val="20"/>
              </w:rPr>
              <w:t xml:space="preserve"> </w:t>
            </w:r>
            <w:r w:rsidR="00C20754">
              <w:rPr>
                <w:szCs w:val="20"/>
              </w:rPr>
              <w:t xml:space="preserve">met een révérence </w:t>
            </w:r>
          </w:p>
        </w:tc>
      </w:tr>
      <w:tr w:rsidR="002D0327" w14:paraId="545CAC60" w14:textId="77777777" w:rsidTr="00DE2AE6">
        <w:tc>
          <w:tcPr>
            <w:tcW w:w="767" w:type="dxa"/>
          </w:tcPr>
          <w:p w14:paraId="63F91A91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667D2622" w14:textId="36ADE60B" w:rsidR="002D0327" w:rsidRDefault="002D0327" w:rsidP="002D0327">
            <w:r>
              <w:t>5-7</w:t>
            </w:r>
          </w:p>
        </w:tc>
        <w:tc>
          <w:tcPr>
            <w:tcW w:w="7795" w:type="dxa"/>
            <w:gridSpan w:val="2"/>
          </w:tcPr>
          <w:p w14:paraId="6A2CD10C" w14:textId="73A07543" w:rsidR="002D0327" w:rsidRDefault="002D0327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ContraMs</w:t>
            </w:r>
            <w:proofErr w:type="spellEnd"/>
            <w:r>
              <w:rPr>
                <w:szCs w:val="20"/>
              </w:rPr>
              <w:t xml:space="preserve"> 3 wisselpassen tot voor de </w:t>
            </w:r>
            <w:proofErr w:type="spellStart"/>
            <w:r>
              <w:rPr>
                <w:szCs w:val="20"/>
              </w:rPr>
              <w:t>contraJ</w:t>
            </w:r>
            <w:proofErr w:type="spellEnd"/>
          </w:p>
        </w:tc>
      </w:tr>
      <w:tr w:rsidR="002D0327" w14:paraId="00CDDEAF" w14:textId="77777777" w:rsidTr="00DE2AE6">
        <w:tc>
          <w:tcPr>
            <w:tcW w:w="767" w:type="dxa"/>
          </w:tcPr>
          <w:p w14:paraId="498AACB8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6810E23D" w14:textId="20E50AFB" w:rsidR="002D0327" w:rsidRDefault="002D0327" w:rsidP="002D0327">
            <w:r>
              <w:t>8</w:t>
            </w:r>
          </w:p>
        </w:tc>
        <w:tc>
          <w:tcPr>
            <w:tcW w:w="7795" w:type="dxa"/>
            <w:gridSpan w:val="2"/>
          </w:tcPr>
          <w:p w14:paraId="6AC41E5E" w14:textId="165F9AC2" w:rsidR="002D0327" w:rsidRDefault="00C20754" w:rsidP="002D0327">
            <w:pPr>
              <w:rPr>
                <w:szCs w:val="20"/>
              </w:rPr>
            </w:pPr>
            <w:r>
              <w:rPr>
                <w:szCs w:val="20"/>
              </w:rPr>
              <w:t xml:space="preserve">Ms groeten hun </w:t>
            </w:r>
            <w:proofErr w:type="spellStart"/>
            <w:r>
              <w:rPr>
                <w:szCs w:val="20"/>
              </w:rPr>
              <w:t>contraJ</w:t>
            </w:r>
            <w:proofErr w:type="spellEnd"/>
            <w:r w:rsidR="00C54C90">
              <w:rPr>
                <w:szCs w:val="20"/>
              </w:rPr>
              <w:t xml:space="preserve"> met een révérence, </w:t>
            </w:r>
            <w:proofErr w:type="spellStart"/>
            <w:r w:rsidR="00C54C90">
              <w:rPr>
                <w:szCs w:val="20"/>
              </w:rPr>
              <w:t>Js</w:t>
            </w:r>
            <w:proofErr w:type="spellEnd"/>
            <w:r w:rsidR="00C54C90">
              <w:rPr>
                <w:szCs w:val="20"/>
              </w:rPr>
              <w:t xml:space="preserve"> met een buiging</w:t>
            </w:r>
          </w:p>
        </w:tc>
      </w:tr>
      <w:tr w:rsidR="002D0327" w14:paraId="7198C86B" w14:textId="77777777" w:rsidTr="00DE2AE6">
        <w:tc>
          <w:tcPr>
            <w:tcW w:w="767" w:type="dxa"/>
          </w:tcPr>
          <w:p w14:paraId="1581606B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1F5C97C7" w14:textId="6E4AB6DA" w:rsidR="002D0327" w:rsidRDefault="002D0327" w:rsidP="002D0327">
            <w:r>
              <w:t>9-11</w:t>
            </w:r>
          </w:p>
        </w:tc>
        <w:tc>
          <w:tcPr>
            <w:tcW w:w="7795" w:type="dxa"/>
            <w:gridSpan w:val="2"/>
          </w:tcPr>
          <w:p w14:paraId="45EB442F" w14:textId="5083C61C" w:rsidR="002D0327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>Allen 3 wisselpassen</w:t>
            </w:r>
            <w:r w:rsidR="00847CB5">
              <w:rPr>
                <w:szCs w:val="20"/>
              </w:rPr>
              <w:t xml:space="preserve"> (sterk wiegend uitgevoerd)</w:t>
            </w:r>
            <w:r>
              <w:rPr>
                <w:szCs w:val="20"/>
              </w:rPr>
              <w:t xml:space="preserve"> naar het midden</w:t>
            </w:r>
            <w:r w:rsidR="0080624D">
              <w:rPr>
                <w:szCs w:val="20"/>
              </w:rPr>
              <w:t xml:space="preserve">, waarbij de </w:t>
            </w:r>
            <w:proofErr w:type="spellStart"/>
            <w:r w:rsidR="00885BB8">
              <w:rPr>
                <w:szCs w:val="20"/>
              </w:rPr>
              <w:t>contraMs</w:t>
            </w:r>
            <w:proofErr w:type="spellEnd"/>
            <w:r w:rsidR="00885BB8">
              <w:rPr>
                <w:szCs w:val="20"/>
              </w:rPr>
              <w:t xml:space="preserve"> elkaar opnieuw aan R-schouder passeren</w:t>
            </w:r>
            <w:r>
              <w:rPr>
                <w:szCs w:val="20"/>
              </w:rPr>
              <w:t>:</w:t>
            </w:r>
          </w:p>
          <w:p w14:paraId="5B48624D" w14:textId="77777777" w:rsidR="002D0327" w:rsidRDefault="002D0327" w:rsidP="002D0327">
            <w:pPr>
              <w:pStyle w:val="Lijstalinea"/>
              <w:numPr>
                <w:ilvl w:val="0"/>
                <w:numId w:val="6"/>
              </w:numPr>
              <w:ind w:left="460"/>
              <w:rPr>
                <w:szCs w:val="20"/>
              </w:rPr>
            </w:pPr>
            <w:r>
              <w:rPr>
                <w:szCs w:val="20"/>
              </w:rPr>
              <w:t>Ms achteruit en handen aan de rok</w:t>
            </w:r>
          </w:p>
          <w:p w14:paraId="3E377BE5" w14:textId="54BAB27F" w:rsidR="002D0327" w:rsidRPr="00847CB5" w:rsidRDefault="002D0327" w:rsidP="002D0327">
            <w:pPr>
              <w:pStyle w:val="Lijstalinea"/>
              <w:numPr>
                <w:ilvl w:val="0"/>
                <w:numId w:val="6"/>
              </w:numPr>
              <w:ind w:left="460"/>
              <w:rPr>
                <w:szCs w:val="20"/>
              </w:rPr>
            </w:pP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vooruit en handen in de zij.</w:t>
            </w:r>
          </w:p>
        </w:tc>
      </w:tr>
      <w:tr w:rsidR="002D0327" w14:paraId="0A5DAE73" w14:textId="77777777" w:rsidTr="00DE2AE6">
        <w:tc>
          <w:tcPr>
            <w:tcW w:w="767" w:type="dxa"/>
          </w:tcPr>
          <w:p w14:paraId="3B783D8E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0EDE5358" w14:textId="18FD00CD" w:rsidR="002D0327" w:rsidRDefault="002D0327" w:rsidP="002D0327">
            <w:r>
              <w:t>12</w:t>
            </w:r>
          </w:p>
        </w:tc>
        <w:tc>
          <w:tcPr>
            <w:tcW w:w="7795" w:type="dxa"/>
            <w:gridSpan w:val="2"/>
          </w:tcPr>
          <w:p w14:paraId="023019E2" w14:textId="2E91C4AD" w:rsidR="002D0327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>Na een korte groet</w:t>
            </w:r>
            <w:r w:rsidR="00611707">
              <w:rPr>
                <w:szCs w:val="20"/>
              </w:rPr>
              <w:t xml:space="preserve"> naar de </w:t>
            </w:r>
            <w:proofErr w:type="spellStart"/>
            <w:r w:rsidR="00611707">
              <w:rPr>
                <w:szCs w:val="20"/>
              </w:rPr>
              <w:t>contraPr</w:t>
            </w:r>
            <w:proofErr w:type="spellEnd"/>
            <w:r>
              <w:rPr>
                <w:szCs w:val="20"/>
              </w:rPr>
              <w:t xml:space="preserve"> maken alle </w:t>
            </w: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 </w:t>
            </w:r>
            <w:r w:rsidR="00555465">
              <w:rPr>
                <w:szCs w:val="20"/>
              </w:rPr>
              <w:t>1/2</w:t>
            </w:r>
            <w:r>
              <w:rPr>
                <w:szCs w:val="20"/>
              </w:rPr>
              <w:t>-draai binnenwaarts en nemen de open-danshouding aan, front buitenwaarts.</w:t>
            </w:r>
          </w:p>
        </w:tc>
      </w:tr>
      <w:tr w:rsidR="002D0327" w14:paraId="688D939F" w14:textId="77777777" w:rsidTr="00DE2AE6">
        <w:tc>
          <w:tcPr>
            <w:tcW w:w="767" w:type="dxa"/>
          </w:tcPr>
          <w:p w14:paraId="29EE4A85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35AD89B6" w14:textId="6092D814" w:rsidR="002D0327" w:rsidRDefault="002D0327" w:rsidP="002D0327">
            <w:r>
              <w:t>13-14</w:t>
            </w:r>
          </w:p>
        </w:tc>
        <w:tc>
          <w:tcPr>
            <w:tcW w:w="7795" w:type="dxa"/>
            <w:gridSpan w:val="2"/>
          </w:tcPr>
          <w:p w14:paraId="5D88EA33" w14:textId="5941AC53" w:rsidR="002D0327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>Allen 2 wisselpassen buitenwaarts</w:t>
            </w:r>
            <w:r w:rsidR="00FB69E3">
              <w:rPr>
                <w:szCs w:val="20"/>
              </w:rPr>
              <w:t xml:space="preserve"> (</w:t>
            </w:r>
            <w:proofErr w:type="spellStart"/>
            <w:r w:rsidR="00FB69E3">
              <w:rPr>
                <w:szCs w:val="20"/>
              </w:rPr>
              <w:t>Js</w:t>
            </w:r>
            <w:proofErr w:type="spellEnd"/>
            <w:r w:rsidR="00FB69E3">
              <w:rPr>
                <w:szCs w:val="20"/>
              </w:rPr>
              <w:t xml:space="preserve"> beginnen</w:t>
            </w:r>
            <w:r w:rsidR="007B5E6F">
              <w:rPr>
                <w:szCs w:val="20"/>
              </w:rPr>
              <w:t xml:space="preserve"> met</w:t>
            </w:r>
            <w:r w:rsidR="00FB69E3">
              <w:rPr>
                <w:szCs w:val="20"/>
              </w:rPr>
              <w:t xml:space="preserve"> L</w:t>
            </w:r>
            <w:r w:rsidR="007B5E6F">
              <w:rPr>
                <w:szCs w:val="20"/>
              </w:rPr>
              <w:t>-voet</w:t>
            </w:r>
            <w:r w:rsidR="00FB69E3">
              <w:rPr>
                <w:szCs w:val="20"/>
              </w:rPr>
              <w:t xml:space="preserve">, Ms </w:t>
            </w:r>
            <w:r w:rsidR="007B5E6F">
              <w:rPr>
                <w:szCs w:val="20"/>
              </w:rPr>
              <w:t>met R-voet).</w:t>
            </w:r>
          </w:p>
        </w:tc>
      </w:tr>
      <w:tr w:rsidR="002D0327" w14:paraId="2FE5505B" w14:textId="77777777" w:rsidTr="00DE2AE6">
        <w:tc>
          <w:tcPr>
            <w:tcW w:w="767" w:type="dxa"/>
          </w:tcPr>
          <w:p w14:paraId="1CB82346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5F2DFEFB" w14:textId="1D809243" w:rsidR="002D0327" w:rsidRDefault="002D0327" w:rsidP="002D0327">
            <w:r>
              <w:t>15-16</w:t>
            </w:r>
          </w:p>
        </w:tc>
        <w:tc>
          <w:tcPr>
            <w:tcW w:w="7795" w:type="dxa"/>
            <w:gridSpan w:val="2"/>
          </w:tcPr>
          <w:p w14:paraId="029BD920" w14:textId="2A39FE79" w:rsidR="002D0327" w:rsidRDefault="002D0327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4 gaanpassen 1/2-</w:t>
            </w:r>
            <w:r w:rsidR="00AF6BF5">
              <w:rPr>
                <w:szCs w:val="20"/>
              </w:rPr>
              <w:t xml:space="preserve">toer </w:t>
            </w:r>
            <w:proofErr w:type="spellStart"/>
            <w:r w:rsidR="00AF6BF5">
              <w:rPr>
                <w:szCs w:val="20"/>
              </w:rPr>
              <w:t>rtdz</w:t>
            </w:r>
            <w:proofErr w:type="spellEnd"/>
            <w:r>
              <w:rPr>
                <w:szCs w:val="20"/>
              </w:rPr>
              <w:t>, hierbij terug naar het midden bewegen.</w:t>
            </w:r>
          </w:p>
        </w:tc>
      </w:tr>
      <w:tr w:rsidR="002D0327" w14:paraId="7092DFDC" w14:textId="77777777" w:rsidTr="00DE2AE6">
        <w:tc>
          <w:tcPr>
            <w:tcW w:w="767" w:type="dxa"/>
          </w:tcPr>
          <w:p w14:paraId="72AB59FB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32A7E5E0" w14:textId="3899B8D5" w:rsidR="002D0327" w:rsidRDefault="002D0327" w:rsidP="002D0327">
            <w:r>
              <w:t>17-18</w:t>
            </w:r>
          </w:p>
        </w:tc>
        <w:tc>
          <w:tcPr>
            <w:tcW w:w="7795" w:type="dxa"/>
            <w:gridSpan w:val="2"/>
          </w:tcPr>
          <w:p w14:paraId="6E2A873B" w14:textId="309D7DC7" w:rsidR="002D0327" w:rsidRDefault="00D554A2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2 gaanpassen naar het midden en op de 2</w:t>
            </w:r>
            <w:r w:rsidRPr="00D554A2">
              <w:rPr>
                <w:szCs w:val="20"/>
                <w:vertAlign w:val="superscript"/>
              </w:rPr>
              <w:t>de</w:t>
            </w:r>
            <w:r>
              <w:rPr>
                <w:szCs w:val="20"/>
              </w:rPr>
              <w:t xml:space="preserve"> </w:t>
            </w:r>
            <w:proofErr w:type="spellStart"/>
            <w:r w:rsidR="001730CF">
              <w:rPr>
                <w:szCs w:val="20"/>
              </w:rPr>
              <w:t>gaanpas</w:t>
            </w:r>
            <w:proofErr w:type="spellEnd"/>
            <w:r w:rsidR="00A22728">
              <w:rPr>
                <w:szCs w:val="20"/>
              </w:rPr>
              <w:t xml:space="preserve"> elkaar met de heupen aantikken.</w:t>
            </w:r>
          </w:p>
        </w:tc>
      </w:tr>
      <w:tr w:rsidR="00393BF5" w14:paraId="2F188BD1" w14:textId="77777777" w:rsidTr="00DE2AE6">
        <w:tc>
          <w:tcPr>
            <w:tcW w:w="767" w:type="dxa"/>
          </w:tcPr>
          <w:p w14:paraId="23002903" w14:textId="77777777" w:rsidR="00393BF5" w:rsidRPr="009E2DD9" w:rsidRDefault="00393BF5" w:rsidP="002D0327">
            <w:pPr>
              <w:ind w:right="-57"/>
            </w:pPr>
          </w:p>
        </w:tc>
        <w:tc>
          <w:tcPr>
            <w:tcW w:w="1076" w:type="dxa"/>
          </w:tcPr>
          <w:p w14:paraId="58320AD1" w14:textId="2EAD55E4" w:rsidR="00393BF5" w:rsidRDefault="00775F82" w:rsidP="002D0327">
            <w:r>
              <w:t>18</w:t>
            </w:r>
          </w:p>
        </w:tc>
        <w:tc>
          <w:tcPr>
            <w:tcW w:w="7795" w:type="dxa"/>
            <w:gridSpan w:val="2"/>
          </w:tcPr>
          <w:p w14:paraId="12D5CCA5" w14:textId="6D3566E5" w:rsidR="00393BF5" w:rsidRDefault="00142EBA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ContraPn</w:t>
            </w:r>
            <w:proofErr w:type="spellEnd"/>
            <w:r>
              <w:rPr>
                <w:szCs w:val="20"/>
              </w:rPr>
              <w:t xml:space="preserve"> </w:t>
            </w:r>
            <w:r w:rsidR="009704DC">
              <w:rPr>
                <w:szCs w:val="20"/>
              </w:rPr>
              <w:t>2</w:t>
            </w:r>
            <w:r>
              <w:rPr>
                <w:szCs w:val="20"/>
              </w:rPr>
              <w:t xml:space="preserve"> gaanpassen verder naar het midden tot vormen van een frontkring.</w:t>
            </w:r>
          </w:p>
        </w:tc>
      </w:tr>
      <w:tr w:rsidR="002D0327" w14:paraId="5AF1552A" w14:textId="77777777" w:rsidTr="00DE2AE6">
        <w:tc>
          <w:tcPr>
            <w:tcW w:w="767" w:type="dxa"/>
          </w:tcPr>
          <w:p w14:paraId="0EEED46B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7B57D8CF" w14:textId="77777777" w:rsidR="002D0327" w:rsidRDefault="002D0327" w:rsidP="002D0327"/>
        </w:tc>
        <w:tc>
          <w:tcPr>
            <w:tcW w:w="7795" w:type="dxa"/>
            <w:gridSpan w:val="2"/>
          </w:tcPr>
          <w:p w14:paraId="74256DC7" w14:textId="39E298E1" w:rsidR="002D0327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2D0327" w14:paraId="013FA4E6" w14:textId="77777777" w:rsidTr="00DE2AE6">
        <w:tc>
          <w:tcPr>
            <w:tcW w:w="767" w:type="dxa"/>
          </w:tcPr>
          <w:p w14:paraId="651EC69F" w14:textId="207D3AFA" w:rsidR="002D0327" w:rsidRPr="009E2DD9" w:rsidRDefault="002D0327" w:rsidP="002D0327">
            <w:pPr>
              <w:ind w:right="-57"/>
            </w:pPr>
            <w:r>
              <w:t>B</w:t>
            </w:r>
          </w:p>
        </w:tc>
        <w:tc>
          <w:tcPr>
            <w:tcW w:w="1076" w:type="dxa"/>
          </w:tcPr>
          <w:p w14:paraId="68B6B2D4" w14:textId="7C78CE2E" w:rsidR="002D0327" w:rsidRDefault="002D0327" w:rsidP="002D0327">
            <w:r>
              <w:t>1-4</w:t>
            </w:r>
          </w:p>
        </w:tc>
        <w:tc>
          <w:tcPr>
            <w:tcW w:w="7795" w:type="dxa"/>
            <w:gridSpan w:val="2"/>
          </w:tcPr>
          <w:p w14:paraId="70999C58" w14:textId="77777777" w:rsidR="002D0327" w:rsidRDefault="002D0327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ContraPn</w:t>
            </w:r>
            <w:proofErr w:type="spellEnd"/>
            <w:r>
              <w:rPr>
                <w:szCs w:val="20"/>
              </w:rPr>
              <w:t xml:space="preserve"> 8 galoppassen 1</w:t>
            </w:r>
            <w:r w:rsidR="002E0F99">
              <w:rPr>
                <w:szCs w:val="20"/>
              </w:rPr>
              <w:t>-</w:t>
            </w:r>
            <w:r>
              <w:rPr>
                <w:szCs w:val="20"/>
              </w:rPr>
              <w:t xml:space="preserve">toer </w:t>
            </w:r>
            <w:proofErr w:type="spellStart"/>
            <w:r>
              <w:rPr>
                <w:szCs w:val="20"/>
              </w:rPr>
              <w:t>rmdz</w:t>
            </w:r>
            <w:proofErr w:type="spellEnd"/>
            <w:r>
              <w:rPr>
                <w:szCs w:val="20"/>
              </w:rPr>
              <w:t>.</w:t>
            </w:r>
          </w:p>
          <w:p w14:paraId="43F74C87" w14:textId="0D94A805" w:rsidR="00FC2832" w:rsidRDefault="00965227" w:rsidP="002D0327">
            <w:pPr>
              <w:rPr>
                <w:szCs w:val="20"/>
              </w:rPr>
            </w:pPr>
            <w:r>
              <w:rPr>
                <w:szCs w:val="20"/>
              </w:rPr>
              <w:t xml:space="preserve">Houding lossen en </w:t>
            </w: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 gewone-danshouding aannemen.</w:t>
            </w:r>
          </w:p>
        </w:tc>
      </w:tr>
      <w:tr w:rsidR="002D0327" w14:paraId="1B86773E" w14:textId="77777777" w:rsidTr="00DE2AE6">
        <w:tc>
          <w:tcPr>
            <w:tcW w:w="767" w:type="dxa"/>
          </w:tcPr>
          <w:p w14:paraId="5FF12F59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42B2530E" w14:textId="76156E2B" w:rsidR="002D0327" w:rsidRDefault="002D0327" w:rsidP="002D0327">
            <w:r>
              <w:t>5-8</w:t>
            </w:r>
          </w:p>
        </w:tc>
        <w:tc>
          <w:tcPr>
            <w:tcW w:w="7795" w:type="dxa"/>
            <w:gridSpan w:val="2"/>
          </w:tcPr>
          <w:p w14:paraId="7F4E2F01" w14:textId="77777777" w:rsidR="002D0327" w:rsidRDefault="002D0327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 ter plaatse 8 passen boerenwals</w:t>
            </w:r>
            <w:r w:rsidR="003649FA">
              <w:rPr>
                <w:szCs w:val="20"/>
              </w:rPr>
              <w:t>.</w:t>
            </w:r>
          </w:p>
          <w:p w14:paraId="4E29253D" w14:textId="1C3F7561" w:rsidR="003649FA" w:rsidRDefault="003649FA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ContraPn</w:t>
            </w:r>
            <w:proofErr w:type="spellEnd"/>
            <w:r>
              <w:rPr>
                <w:szCs w:val="20"/>
              </w:rPr>
              <w:t xml:space="preserve"> vormen opnieuw een frontkring</w:t>
            </w:r>
          </w:p>
        </w:tc>
      </w:tr>
      <w:tr w:rsidR="002D0327" w14:paraId="58F495F2" w14:textId="77777777" w:rsidTr="00DE2AE6">
        <w:tc>
          <w:tcPr>
            <w:tcW w:w="767" w:type="dxa"/>
          </w:tcPr>
          <w:p w14:paraId="68DA7849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204577B7" w14:textId="5A93FDAB" w:rsidR="002D0327" w:rsidRDefault="002D0327" w:rsidP="002D0327">
            <w:r>
              <w:t>9-12</w:t>
            </w:r>
          </w:p>
        </w:tc>
        <w:tc>
          <w:tcPr>
            <w:tcW w:w="7795" w:type="dxa"/>
            <w:gridSpan w:val="2"/>
          </w:tcPr>
          <w:p w14:paraId="47392DD6" w14:textId="77777777" w:rsidR="002D0327" w:rsidRDefault="002D0327" w:rsidP="002D0327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ContraPn</w:t>
            </w:r>
            <w:proofErr w:type="spellEnd"/>
            <w:r>
              <w:rPr>
                <w:szCs w:val="20"/>
              </w:rPr>
              <w:t xml:space="preserve"> 8 galoppassen 1</w:t>
            </w:r>
            <w:r w:rsidR="003E7835">
              <w:rPr>
                <w:szCs w:val="20"/>
              </w:rPr>
              <w:t>-</w:t>
            </w:r>
            <w:r>
              <w:rPr>
                <w:szCs w:val="20"/>
              </w:rPr>
              <w:t xml:space="preserve">toer </w:t>
            </w:r>
            <w:proofErr w:type="spellStart"/>
            <w:r>
              <w:rPr>
                <w:szCs w:val="20"/>
              </w:rPr>
              <w:t>rtdz</w:t>
            </w:r>
            <w:proofErr w:type="spellEnd"/>
            <w:r>
              <w:rPr>
                <w:szCs w:val="20"/>
              </w:rPr>
              <w:t>.</w:t>
            </w:r>
          </w:p>
          <w:p w14:paraId="240E703D" w14:textId="1394CDBD" w:rsidR="003E7835" w:rsidRDefault="003E7835" w:rsidP="002D0327">
            <w:pPr>
              <w:rPr>
                <w:szCs w:val="20"/>
              </w:rPr>
            </w:pPr>
            <w:r>
              <w:rPr>
                <w:szCs w:val="20"/>
              </w:rPr>
              <w:t xml:space="preserve">Houding lossen en </w:t>
            </w: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 gewone-danshouding aannemen.</w:t>
            </w:r>
          </w:p>
        </w:tc>
      </w:tr>
      <w:tr w:rsidR="002D0327" w14:paraId="0C7F1764" w14:textId="77777777" w:rsidTr="00DE2AE6">
        <w:tc>
          <w:tcPr>
            <w:tcW w:w="767" w:type="dxa"/>
          </w:tcPr>
          <w:p w14:paraId="226A4F41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636F260A" w14:textId="22D98BF3" w:rsidR="002D0327" w:rsidRDefault="002D0327" w:rsidP="002D0327">
            <w:r>
              <w:t>13-16</w:t>
            </w:r>
          </w:p>
        </w:tc>
        <w:tc>
          <w:tcPr>
            <w:tcW w:w="7795" w:type="dxa"/>
            <w:gridSpan w:val="2"/>
          </w:tcPr>
          <w:p w14:paraId="1BD3FDC0" w14:textId="77777777" w:rsidR="002D0327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 xml:space="preserve">Zelfde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8 passen boerenwals naar de </w:t>
            </w:r>
            <w:r w:rsidR="00EB281E">
              <w:rPr>
                <w:szCs w:val="20"/>
              </w:rPr>
              <w:t>beginopstelling, eindigen</w:t>
            </w:r>
            <w:r w:rsidR="00B62503">
              <w:rPr>
                <w:szCs w:val="20"/>
              </w:rPr>
              <w:t xml:space="preserve"> gearmd-in-de-rij</w:t>
            </w:r>
            <w:r>
              <w:rPr>
                <w:szCs w:val="20"/>
              </w:rPr>
              <w:t>.</w:t>
            </w:r>
          </w:p>
          <w:p w14:paraId="3A132BAB" w14:textId="318BD496" w:rsidR="00B62503" w:rsidRDefault="00B62503" w:rsidP="002D0327">
            <w:pPr>
              <w:rPr>
                <w:szCs w:val="20"/>
              </w:rPr>
            </w:pPr>
            <w:r>
              <w:rPr>
                <w:szCs w:val="20"/>
              </w:rPr>
              <w:t>Tijdens de laatste maat houding lossen in rijen II en IV</w:t>
            </w:r>
            <w:r w:rsidR="00C47C0F">
              <w:rPr>
                <w:szCs w:val="20"/>
              </w:rPr>
              <w:t>.</w:t>
            </w:r>
          </w:p>
        </w:tc>
      </w:tr>
      <w:tr w:rsidR="002D0327" w14:paraId="464C2273" w14:textId="77777777" w:rsidTr="00DE2AE6">
        <w:tc>
          <w:tcPr>
            <w:tcW w:w="767" w:type="dxa"/>
          </w:tcPr>
          <w:p w14:paraId="15B115CA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459DB402" w14:textId="77777777" w:rsidR="002D0327" w:rsidRDefault="002D0327" w:rsidP="002D0327"/>
        </w:tc>
        <w:tc>
          <w:tcPr>
            <w:tcW w:w="7795" w:type="dxa"/>
            <w:gridSpan w:val="2"/>
          </w:tcPr>
          <w:p w14:paraId="4E0F9175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2D0327" w14:paraId="1F86D705" w14:textId="77777777" w:rsidTr="00DE2AE6">
        <w:tc>
          <w:tcPr>
            <w:tcW w:w="767" w:type="dxa"/>
          </w:tcPr>
          <w:p w14:paraId="0FCFC4A4" w14:textId="2705FDDB" w:rsidR="002D0327" w:rsidRPr="009E2DD9" w:rsidRDefault="002D0327" w:rsidP="002D0327">
            <w:pPr>
              <w:ind w:right="-57"/>
            </w:pPr>
            <w:r>
              <w:t>AB</w:t>
            </w:r>
          </w:p>
        </w:tc>
        <w:tc>
          <w:tcPr>
            <w:tcW w:w="1076" w:type="dxa"/>
          </w:tcPr>
          <w:p w14:paraId="30B76E9E" w14:textId="77777777" w:rsidR="002D0327" w:rsidRDefault="002D0327" w:rsidP="002D0327"/>
        </w:tc>
        <w:tc>
          <w:tcPr>
            <w:tcW w:w="7795" w:type="dxa"/>
            <w:gridSpan w:val="2"/>
          </w:tcPr>
          <w:p w14:paraId="7FD27E77" w14:textId="77777777" w:rsidR="009D1359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>Herhaling met inzet door rijen II en IV.</w:t>
            </w:r>
          </w:p>
          <w:p w14:paraId="081B6F3B" w14:textId="6FDB976E" w:rsidR="002D0327" w:rsidRDefault="009D1359" w:rsidP="002D0327">
            <w:pPr>
              <w:rPr>
                <w:szCs w:val="20"/>
              </w:rPr>
            </w:pPr>
            <w:r>
              <w:rPr>
                <w:szCs w:val="20"/>
              </w:rPr>
              <w:t>Tijdens de laatste maat houding lossen in rijen III en I.</w:t>
            </w:r>
            <w:r w:rsidR="002D0327">
              <w:rPr>
                <w:szCs w:val="20"/>
              </w:rPr>
              <w:t xml:space="preserve">  </w:t>
            </w:r>
          </w:p>
        </w:tc>
      </w:tr>
      <w:tr w:rsidR="002D0327" w14:paraId="489F8D7C" w14:textId="77777777" w:rsidTr="00DE2AE6">
        <w:tc>
          <w:tcPr>
            <w:tcW w:w="767" w:type="dxa"/>
          </w:tcPr>
          <w:p w14:paraId="488AD2F9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10CC7666" w14:textId="77777777" w:rsidR="002D0327" w:rsidRDefault="002D0327" w:rsidP="002D0327"/>
        </w:tc>
        <w:tc>
          <w:tcPr>
            <w:tcW w:w="7795" w:type="dxa"/>
            <w:gridSpan w:val="2"/>
          </w:tcPr>
          <w:p w14:paraId="0EE6D5AA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2D0327" w14:paraId="574E9B18" w14:textId="77777777" w:rsidTr="00DE2AE6">
        <w:tc>
          <w:tcPr>
            <w:tcW w:w="767" w:type="dxa"/>
          </w:tcPr>
          <w:p w14:paraId="600927FE" w14:textId="7311608B" w:rsidR="002D0327" w:rsidRPr="009E2DD9" w:rsidRDefault="002D0327" w:rsidP="002D0327">
            <w:pPr>
              <w:ind w:right="-57"/>
            </w:pPr>
            <w:r>
              <w:t>AB</w:t>
            </w:r>
          </w:p>
        </w:tc>
        <w:tc>
          <w:tcPr>
            <w:tcW w:w="1076" w:type="dxa"/>
          </w:tcPr>
          <w:p w14:paraId="5A50157C" w14:textId="77777777" w:rsidR="002D0327" w:rsidRDefault="002D0327" w:rsidP="002D0327"/>
        </w:tc>
        <w:tc>
          <w:tcPr>
            <w:tcW w:w="7795" w:type="dxa"/>
            <w:gridSpan w:val="2"/>
          </w:tcPr>
          <w:p w14:paraId="63F46321" w14:textId="77777777" w:rsidR="00C47C0F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>Herhaling met inzet door rijen III en I.</w:t>
            </w:r>
          </w:p>
          <w:p w14:paraId="4D552A8F" w14:textId="3284E926" w:rsidR="002D0327" w:rsidRDefault="00C47C0F" w:rsidP="002D0327">
            <w:pPr>
              <w:rPr>
                <w:szCs w:val="20"/>
              </w:rPr>
            </w:pPr>
            <w:r>
              <w:rPr>
                <w:szCs w:val="20"/>
              </w:rPr>
              <w:t>Tijdens de laatste maat houding lossen in rijen IV en II.</w:t>
            </w:r>
          </w:p>
        </w:tc>
      </w:tr>
      <w:tr w:rsidR="002D0327" w14:paraId="3A0BDA37" w14:textId="77777777" w:rsidTr="00DE2AE6">
        <w:tc>
          <w:tcPr>
            <w:tcW w:w="767" w:type="dxa"/>
          </w:tcPr>
          <w:p w14:paraId="0A4568DA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23D43C67" w14:textId="77777777" w:rsidR="002D0327" w:rsidRDefault="002D0327" w:rsidP="002D0327"/>
        </w:tc>
        <w:tc>
          <w:tcPr>
            <w:tcW w:w="7795" w:type="dxa"/>
            <w:gridSpan w:val="2"/>
          </w:tcPr>
          <w:p w14:paraId="201E00A7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2D0327" w14:paraId="3FADCFE6" w14:textId="77777777" w:rsidTr="00DE2AE6">
        <w:tc>
          <w:tcPr>
            <w:tcW w:w="767" w:type="dxa"/>
          </w:tcPr>
          <w:p w14:paraId="1FD71BB5" w14:textId="23F93771" w:rsidR="002D0327" w:rsidRPr="009E2DD9" w:rsidRDefault="002D0327" w:rsidP="002D0327">
            <w:pPr>
              <w:ind w:right="-57"/>
            </w:pPr>
            <w:r>
              <w:t>AB</w:t>
            </w:r>
          </w:p>
        </w:tc>
        <w:tc>
          <w:tcPr>
            <w:tcW w:w="1076" w:type="dxa"/>
          </w:tcPr>
          <w:p w14:paraId="1A4EBB1C" w14:textId="77777777" w:rsidR="002D0327" w:rsidRDefault="002D0327" w:rsidP="002D0327"/>
        </w:tc>
        <w:tc>
          <w:tcPr>
            <w:tcW w:w="7795" w:type="dxa"/>
            <w:gridSpan w:val="2"/>
          </w:tcPr>
          <w:p w14:paraId="596CD82B" w14:textId="52344DF3" w:rsidR="002D0327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>Herhaling met inzet door rijen IV en II.</w:t>
            </w:r>
          </w:p>
        </w:tc>
      </w:tr>
      <w:tr w:rsidR="002D0327" w14:paraId="7FACC151" w14:textId="77777777" w:rsidTr="00DE2AE6">
        <w:tc>
          <w:tcPr>
            <w:tcW w:w="767" w:type="dxa"/>
          </w:tcPr>
          <w:p w14:paraId="0CE1034A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2F47F3B8" w14:textId="77777777" w:rsidR="002D0327" w:rsidRDefault="002D0327" w:rsidP="002D0327"/>
        </w:tc>
        <w:tc>
          <w:tcPr>
            <w:tcW w:w="7795" w:type="dxa"/>
            <w:gridSpan w:val="2"/>
          </w:tcPr>
          <w:p w14:paraId="765D9868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2D0327" w14:paraId="387D12B2" w14:textId="77777777" w:rsidTr="00DE2AE6">
        <w:tc>
          <w:tcPr>
            <w:tcW w:w="767" w:type="dxa"/>
          </w:tcPr>
          <w:p w14:paraId="5579BA84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39F54ACC" w14:textId="77777777" w:rsidR="002D0327" w:rsidRDefault="002D0327" w:rsidP="002D0327"/>
        </w:tc>
        <w:tc>
          <w:tcPr>
            <w:tcW w:w="7795" w:type="dxa"/>
            <w:gridSpan w:val="2"/>
          </w:tcPr>
          <w:p w14:paraId="12433CB8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2D0327" w14:paraId="5A74ACF3" w14:textId="77777777" w:rsidTr="00DA7BF2">
        <w:tc>
          <w:tcPr>
            <w:tcW w:w="9638" w:type="dxa"/>
            <w:gridSpan w:val="4"/>
          </w:tcPr>
          <w:p w14:paraId="01349CEC" w14:textId="508702B3" w:rsidR="002D0327" w:rsidRPr="00382950" w:rsidRDefault="002D0327" w:rsidP="002D032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Figuur III</w:t>
            </w:r>
          </w:p>
        </w:tc>
      </w:tr>
      <w:tr w:rsidR="002D0327" w14:paraId="20022F1A" w14:textId="77777777" w:rsidTr="00DE2AE6">
        <w:tc>
          <w:tcPr>
            <w:tcW w:w="767" w:type="dxa"/>
          </w:tcPr>
          <w:p w14:paraId="0D423BFD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41040066" w14:textId="77777777" w:rsidR="002D0327" w:rsidRDefault="002D0327" w:rsidP="002D0327"/>
        </w:tc>
        <w:tc>
          <w:tcPr>
            <w:tcW w:w="7795" w:type="dxa"/>
            <w:gridSpan w:val="2"/>
          </w:tcPr>
          <w:p w14:paraId="51901854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2D0327" w14:paraId="48945CF3" w14:textId="77777777" w:rsidTr="007811B8">
        <w:tc>
          <w:tcPr>
            <w:tcW w:w="9638" w:type="dxa"/>
            <w:gridSpan w:val="4"/>
          </w:tcPr>
          <w:p w14:paraId="4D657708" w14:textId="4E02BFA2" w:rsidR="002D0327" w:rsidRDefault="002D0327" w:rsidP="002D0327">
            <w:pPr>
              <w:rPr>
                <w:szCs w:val="20"/>
              </w:rPr>
            </w:pPr>
            <w:r>
              <w:rPr>
                <w:szCs w:val="20"/>
              </w:rPr>
              <w:t xml:space="preserve">Voorspel: </w:t>
            </w:r>
            <w:r w:rsidR="00E5030E">
              <w:rPr>
                <w:szCs w:val="20"/>
              </w:rPr>
              <w:t>4</w:t>
            </w:r>
            <w:r>
              <w:rPr>
                <w:szCs w:val="20"/>
              </w:rPr>
              <w:t xml:space="preserve"> maten</w:t>
            </w:r>
          </w:p>
        </w:tc>
      </w:tr>
      <w:tr w:rsidR="002D0327" w14:paraId="045E7A85" w14:textId="77777777" w:rsidTr="00DE2AE6">
        <w:tc>
          <w:tcPr>
            <w:tcW w:w="767" w:type="dxa"/>
          </w:tcPr>
          <w:p w14:paraId="1D6ED022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3F337B39" w14:textId="77777777" w:rsidR="002D0327" w:rsidRDefault="002D0327" w:rsidP="002D0327"/>
        </w:tc>
        <w:tc>
          <w:tcPr>
            <w:tcW w:w="7795" w:type="dxa"/>
            <w:gridSpan w:val="2"/>
          </w:tcPr>
          <w:p w14:paraId="350B0F80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2D0327" w14:paraId="26A8FFA9" w14:textId="77777777" w:rsidTr="00DE2AE6">
        <w:tc>
          <w:tcPr>
            <w:tcW w:w="767" w:type="dxa"/>
          </w:tcPr>
          <w:p w14:paraId="2A8DC0AB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1B25340B" w14:textId="77777777" w:rsidR="002D0327" w:rsidRDefault="002D0327" w:rsidP="002D0327"/>
        </w:tc>
        <w:tc>
          <w:tcPr>
            <w:tcW w:w="7795" w:type="dxa"/>
            <w:gridSpan w:val="2"/>
          </w:tcPr>
          <w:p w14:paraId="7D4A4E41" w14:textId="712E1A12" w:rsidR="002D0327" w:rsidRDefault="002D0327" w:rsidP="002D0327">
            <w:pPr>
              <w:rPr>
                <w:szCs w:val="20"/>
              </w:rPr>
            </w:pPr>
            <w:r w:rsidRPr="005D6050">
              <w:rPr>
                <w:szCs w:val="20"/>
                <w:u w:val="single"/>
              </w:rPr>
              <w:t>Inzet door rijen I en III</w:t>
            </w:r>
          </w:p>
        </w:tc>
      </w:tr>
      <w:tr w:rsidR="002D0327" w14:paraId="698E14FA" w14:textId="77777777" w:rsidTr="00DE2AE6">
        <w:tc>
          <w:tcPr>
            <w:tcW w:w="767" w:type="dxa"/>
          </w:tcPr>
          <w:p w14:paraId="418CE57A" w14:textId="77777777" w:rsidR="002D0327" w:rsidRPr="009E2DD9" w:rsidRDefault="002D0327" w:rsidP="002D0327">
            <w:pPr>
              <w:ind w:right="-57"/>
            </w:pPr>
          </w:p>
        </w:tc>
        <w:tc>
          <w:tcPr>
            <w:tcW w:w="1076" w:type="dxa"/>
          </w:tcPr>
          <w:p w14:paraId="554C4166" w14:textId="77777777" w:rsidR="002D0327" w:rsidRDefault="002D0327" w:rsidP="002D0327"/>
        </w:tc>
        <w:tc>
          <w:tcPr>
            <w:tcW w:w="7795" w:type="dxa"/>
            <w:gridSpan w:val="2"/>
          </w:tcPr>
          <w:p w14:paraId="6975DC37" w14:textId="77777777" w:rsidR="002D0327" w:rsidRDefault="002D0327" w:rsidP="002D0327">
            <w:pPr>
              <w:rPr>
                <w:szCs w:val="20"/>
              </w:rPr>
            </w:pPr>
          </w:p>
        </w:tc>
      </w:tr>
      <w:tr w:rsidR="00C542BA" w14:paraId="5E6F8792" w14:textId="77777777" w:rsidTr="00DE2AE6">
        <w:tc>
          <w:tcPr>
            <w:tcW w:w="767" w:type="dxa"/>
          </w:tcPr>
          <w:p w14:paraId="67B65E17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5A449795" w14:textId="77777777" w:rsidR="00C542BA" w:rsidRDefault="00C542BA" w:rsidP="00C542BA"/>
        </w:tc>
        <w:tc>
          <w:tcPr>
            <w:tcW w:w="7795" w:type="dxa"/>
            <w:gridSpan w:val="2"/>
          </w:tcPr>
          <w:p w14:paraId="1478194E" w14:textId="199B9B50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Tijdens de laatste maat van het voorspel </w:t>
            </w:r>
            <w:proofErr w:type="spellStart"/>
            <w:r w:rsidR="009441B6">
              <w:rPr>
                <w:szCs w:val="20"/>
              </w:rPr>
              <w:t>Pn</w:t>
            </w:r>
            <w:proofErr w:type="spellEnd"/>
            <w:r w:rsidR="009441B6">
              <w:rPr>
                <w:szCs w:val="20"/>
              </w:rPr>
              <w:t xml:space="preserve"> in gewone-danshouding.</w:t>
            </w:r>
          </w:p>
        </w:tc>
      </w:tr>
      <w:tr w:rsidR="00C542BA" w14:paraId="07AF0710" w14:textId="77777777" w:rsidTr="00DE2AE6">
        <w:tc>
          <w:tcPr>
            <w:tcW w:w="767" w:type="dxa"/>
          </w:tcPr>
          <w:p w14:paraId="2EBD1BF2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27E5DDEB" w14:textId="77777777" w:rsidR="00C542BA" w:rsidRDefault="00C542BA" w:rsidP="00C542BA"/>
        </w:tc>
        <w:tc>
          <w:tcPr>
            <w:tcW w:w="7795" w:type="dxa"/>
            <w:gridSpan w:val="2"/>
          </w:tcPr>
          <w:p w14:paraId="387F5364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05CCDAE6" w14:textId="77777777" w:rsidTr="00DE2AE6">
        <w:tc>
          <w:tcPr>
            <w:tcW w:w="767" w:type="dxa"/>
          </w:tcPr>
          <w:p w14:paraId="71EF92A4" w14:textId="3F0E9DD9" w:rsidR="00C542BA" w:rsidRPr="009E2DD9" w:rsidRDefault="00C542BA" w:rsidP="00C542BA">
            <w:pPr>
              <w:ind w:right="-57"/>
            </w:pPr>
            <w:r>
              <w:t>A</w:t>
            </w:r>
          </w:p>
        </w:tc>
        <w:tc>
          <w:tcPr>
            <w:tcW w:w="1076" w:type="dxa"/>
          </w:tcPr>
          <w:p w14:paraId="0ED98FFF" w14:textId="643CADB3" w:rsidR="00C542BA" w:rsidRDefault="00C542BA" w:rsidP="00C542BA">
            <w:r>
              <w:t>1-4</w:t>
            </w:r>
          </w:p>
        </w:tc>
        <w:tc>
          <w:tcPr>
            <w:tcW w:w="7795" w:type="dxa"/>
            <w:gridSpan w:val="2"/>
          </w:tcPr>
          <w:p w14:paraId="4B75EB33" w14:textId="3B4D75A3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ContraPn</w:t>
            </w:r>
            <w:proofErr w:type="spellEnd"/>
            <w:r>
              <w:rPr>
                <w:szCs w:val="20"/>
              </w:rPr>
              <w:t>, in gewone-danshouding, 8 galoppassen oversteken.</w:t>
            </w:r>
          </w:p>
        </w:tc>
      </w:tr>
      <w:tr w:rsidR="00C542BA" w14:paraId="0D9BC7C0" w14:textId="77777777" w:rsidTr="00DE2AE6">
        <w:tc>
          <w:tcPr>
            <w:tcW w:w="767" w:type="dxa"/>
          </w:tcPr>
          <w:p w14:paraId="19AA1757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2D4E2D10" w14:textId="64BE1C48" w:rsidR="00C542BA" w:rsidRDefault="00C542BA" w:rsidP="00C542BA">
            <w:r>
              <w:t>5-6</w:t>
            </w:r>
          </w:p>
        </w:tc>
        <w:tc>
          <w:tcPr>
            <w:tcW w:w="7795" w:type="dxa"/>
            <w:gridSpan w:val="2"/>
          </w:tcPr>
          <w:p w14:paraId="2B238B17" w14:textId="50622463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ContraPn</w:t>
            </w:r>
            <w:proofErr w:type="spellEnd"/>
            <w:r>
              <w:rPr>
                <w:szCs w:val="20"/>
              </w:rPr>
              <w:t xml:space="preserve"> 4 galoppassen terug naar het midden </w:t>
            </w:r>
            <w:r w:rsidR="00102F12">
              <w:rPr>
                <w:szCs w:val="20"/>
              </w:rPr>
              <w:t xml:space="preserve">tot </w:t>
            </w:r>
            <w:r>
              <w:rPr>
                <w:szCs w:val="20"/>
              </w:rPr>
              <w:t>bij elkaar.</w:t>
            </w:r>
          </w:p>
        </w:tc>
      </w:tr>
      <w:tr w:rsidR="00C542BA" w14:paraId="299B340C" w14:textId="77777777" w:rsidTr="00DE2AE6">
        <w:tc>
          <w:tcPr>
            <w:tcW w:w="767" w:type="dxa"/>
          </w:tcPr>
          <w:p w14:paraId="699F9D8B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2B6BC499" w14:textId="7D287C4E" w:rsidR="00C542BA" w:rsidRDefault="00C542BA" w:rsidP="00C542BA">
            <w:r>
              <w:t>7-8</w:t>
            </w:r>
          </w:p>
        </w:tc>
        <w:tc>
          <w:tcPr>
            <w:tcW w:w="7795" w:type="dxa"/>
            <w:gridSpan w:val="2"/>
          </w:tcPr>
          <w:p w14:paraId="6061F906" w14:textId="35B65FBC" w:rsidR="00C542BA" w:rsidRDefault="00C542BA" w:rsidP="00FB76EB">
            <w:pPr>
              <w:rPr>
                <w:szCs w:val="20"/>
              </w:rPr>
            </w:pPr>
            <w:r>
              <w:rPr>
                <w:szCs w:val="20"/>
              </w:rPr>
              <w:t>Houding lossen</w:t>
            </w:r>
            <w:r w:rsidR="002554C7">
              <w:rPr>
                <w:szCs w:val="20"/>
              </w:rPr>
              <w:t>,</w:t>
            </w:r>
            <w:r>
              <w:rPr>
                <w:szCs w:val="20"/>
              </w:rPr>
              <w:t xml:space="preserve"> met </w:t>
            </w:r>
            <w:proofErr w:type="spellStart"/>
            <w:r>
              <w:rPr>
                <w:szCs w:val="20"/>
              </w:rPr>
              <w:t>contraPr</w:t>
            </w:r>
            <w:proofErr w:type="spellEnd"/>
            <w:r>
              <w:rPr>
                <w:szCs w:val="20"/>
              </w:rPr>
              <w:t xml:space="preserve"> de open-danshouding aannemen</w:t>
            </w:r>
            <w:r w:rsidR="00FB76EB">
              <w:rPr>
                <w:szCs w:val="20"/>
              </w:rPr>
              <w:t xml:space="preserve">, en </w:t>
            </w:r>
            <w:r>
              <w:rPr>
                <w:szCs w:val="20"/>
              </w:rPr>
              <w:t xml:space="preserve">4 galoppassen </w:t>
            </w:r>
            <w:r w:rsidR="009C271E">
              <w:rPr>
                <w:szCs w:val="20"/>
              </w:rPr>
              <w:t>naar de Ms-plaats</w:t>
            </w:r>
            <w:r w:rsidR="00BE6DE7">
              <w:rPr>
                <w:szCs w:val="20"/>
              </w:rPr>
              <w:t>.</w:t>
            </w:r>
          </w:p>
        </w:tc>
      </w:tr>
      <w:tr w:rsidR="00C542BA" w14:paraId="28BC49D1" w14:textId="77777777" w:rsidTr="00DE2AE6">
        <w:tc>
          <w:tcPr>
            <w:tcW w:w="767" w:type="dxa"/>
          </w:tcPr>
          <w:p w14:paraId="4F54AAFB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E3050D9" w14:textId="3E561BEC" w:rsidR="00C542BA" w:rsidRDefault="00C542BA" w:rsidP="00C542BA">
            <w:r>
              <w:t>9-10</w:t>
            </w:r>
          </w:p>
        </w:tc>
        <w:tc>
          <w:tcPr>
            <w:tcW w:w="7795" w:type="dxa"/>
            <w:gridSpan w:val="2"/>
          </w:tcPr>
          <w:p w14:paraId="1E9A83BA" w14:textId="556BF7FE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Allen 4 galoppassen terug naar het midden tot </w:t>
            </w:r>
            <w:r w:rsidR="00B77A74">
              <w:rPr>
                <w:szCs w:val="20"/>
              </w:rPr>
              <w:t>voor</w:t>
            </w:r>
            <w:r>
              <w:rPr>
                <w:szCs w:val="20"/>
              </w:rPr>
              <w:t xml:space="preserve"> de eigen </w:t>
            </w:r>
            <w:r w:rsidR="00B77A74">
              <w:rPr>
                <w:szCs w:val="20"/>
              </w:rPr>
              <w:t>Pr</w:t>
            </w:r>
            <w:r>
              <w:rPr>
                <w:szCs w:val="20"/>
              </w:rPr>
              <w:t>.</w:t>
            </w:r>
          </w:p>
        </w:tc>
      </w:tr>
      <w:tr w:rsidR="00C542BA" w14:paraId="06557B88" w14:textId="77777777" w:rsidTr="00DE2AE6">
        <w:tc>
          <w:tcPr>
            <w:tcW w:w="767" w:type="dxa"/>
          </w:tcPr>
          <w:p w14:paraId="78C22AF2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4BF68272" w14:textId="0D9A4CB8" w:rsidR="00C542BA" w:rsidRDefault="00C542BA" w:rsidP="00C542BA">
            <w:r>
              <w:t>11-12</w:t>
            </w:r>
          </w:p>
        </w:tc>
        <w:tc>
          <w:tcPr>
            <w:tcW w:w="7795" w:type="dxa"/>
            <w:gridSpan w:val="2"/>
          </w:tcPr>
          <w:p w14:paraId="3B115136" w14:textId="77777777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, in gewone-danshouding, ter plaatse met 2 wisselpassen 3/4-draai </w:t>
            </w:r>
            <w:proofErr w:type="spellStart"/>
            <w:r>
              <w:rPr>
                <w:szCs w:val="20"/>
              </w:rPr>
              <w:t>rmdz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beginnen met L-voet achteruit, Ms met R-voet vooruit).</w:t>
            </w:r>
          </w:p>
          <w:p w14:paraId="4AF7250F" w14:textId="623A3C18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eindigen op één rij, </w:t>
            </w: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rug-aan-rug.</w:t>
            </w:r>
          </w:p>
        </w:tc>
      </w:tr>
      <w:tr w:rsidR="00C542BA" w14:paraId="00942980" w14:textId="77777777" w:rsidTr="00DE2AE6">
        <w:tc>
          <w:tcPr>
            <w:tcW w:w="767" w:type="dxa"/>
          </w:tcPr>
          <w:p w14:paraId="7B483F6B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1DB5D6F2" w14:textId="12C891FE" w:rsidR="00C542BA" w:rsidRDefault="00C542BA" w:rsidP="00C542BA">
            <w:r>
              <w:t>13-14</w:t>
            </w:r>
          </w:p>
        </w:tc>
        <w:tc>
          <w:tcPr>
            <w:tcW w:w="7795" w:type="dxa"/>
            <w:gridSpan w:val="2"/>
          </w:tcPr>
          <w:p w14:paraId="6403CB1E" w14:textId="0AD2674A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4 galoppassen naar de eigen plaats terug</w:t>
            </w:r>
          </w:p>
        </w:tc>
      </w:tr>
      <w:tr w:rsidR="00C542BA" w14:paraId="308D4125" w14:textId="77777777" w:rsidTr="00DE2AE6">
        <w:tc>
          <w:tcPr>
            <w:tcW w:w="767" w:type="dxa"/>
          </w:tcPr>
          <w:p w14:paraId="6187E9A9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361BF513" w14:textId="6F59A250" w:rsidR="00C542BA" w:rsidRDefault="00C542BA" w:rsidP="00C542BA">
            <w:r>
              <w:t>15-16</w:t>
            </w:r>
          </w:p>
        </w:tc>
        <w:tc>
          <w:tcPr>
            <w:tcW w:w="7795" w:type="dxa"/>
            <w:gridSpan w:val="2"/>
          </w:tcPr>
          <w:p w14:paraId="73CA4F9D" w14:textId="3AA999FB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, ter plaatse met 2 wisselpassen 1/2-draai </w:t>
            </w:r>
            <w:proofErr w:type="spellStart"/>
            <w:r>
              <w:rPr>
                <w:szCs w:val="20"/>
              </w:rPr>
              <w:t>rmdz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beginnen met L-voet achteruit, Ms met R-voet vooruit) tot begin</w:t>
            </w:r>
            <w:r w:rsidR="00C27EA7">
              <w:rPr>
                <w:szCs w:val="20"/>
              </w:rPr>
              <w:t>positie</w:t>
            </w:r>
            <w:r>
              <w:rPr>
                <w:szCs w:val="20"/>
              </w:rPr>
              <w:t>.</w:t>
            </w:r>
          </w:p>
          <w:p w14:paraId="6995BD54" w14:textId="49A6257E" w:rsidR="00C27EA7" w:rsidRDefault="00C27EA7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Houding lossen tussen de </w:t>
            </w: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>.</w:t>
            </w:r>
          </w:p>
        </w:tc>
      </w:tr>
      <w:tr w:rsidR="00C542BA" w14:paraId="525A050A" w14:textId="77777777" w:rsidTr="00DE2AE6">
        <w:tc>
          <w:tcPr>
            <w:tcW w:w="767" w:type="dxa"/>
          </w:tcPr>
          <w:p w14:paraId="293857EE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1920991" w14:textId="77777777" w:rsidR="00C542BA" w:rsidRDefault="00C542BA" w:rsidP="00C542BA"/>
        </w:tc>
        <w:tc>
          <w:tcPr>
            <w:tcW w:w="7795" w:type="dxa"/>
            <w:gridSpan w:val="2"/>
          </w:tcPr>
          <w:p w14:paraId="0A860427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3D1EB368" w14:textId="77777777" w:rsidTr="00DE2AE6">
        <w:tc>
          <w:tcPr>
            <w:tcW w:w="767" w:type="dxa"/>
          </w:tcPr>
          <w:p w14:paraId="2E05F9F9" w14:textId="6354CF91" w:rsidR="00C542BA" w:rsidRPr="009E2DD9" w:rsidRDefault="00C542BA" w:rsidP="00C542BA">
            <w:pPr>
              <w:ind w:right="-57"/>
            </w:pPr>
            <w:r>
              <w:t>B</w:t>
            </w:r>
          </w:p>
        </w:tc>
        <w:tc>
          <w:tcPr>
            <w:tcW w:w="1076" w:type="dxa"/>
          </w:tcPr>
          <w:p w14:paraId="36539E06" w14:textId="0F9CB052" w:rsidR="00C542BA" w:rsidRDefault="00C542BA" w:rsidP="00C542BA">
            <w:r>
              <w:t>1-6</w:t>
            </w:r>
          </w:p>
        </w:tc>
        <w:tc>
          <w:tcPr>
            <w:tcW w:w="7795" w:type="dxa"/>
            <w:gridSpan w:val="2"/>
          </w:tcPr>
          <w:p w14:paraId="4A118C03" w14:textId="1DD438B1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ContraJs</w:t>
            </w:r>
            <w:proofErr w:type="spellEnd"/>
            <w:r>
              <w:rPr>
                <w:szCs w:val="20"/>
              </w:rPr>
              <w:t xml:space="preserve"> 6 wisselpassen oversteken tot voor het </w:t>
            </w:r>
            <w:proofErr w:type="spellStart"/>
            <w:r>
              <w:rPr>
                <w:szCs w:val="20"/>
              </w:rPr>
              <w:t>contraM</w:t>
            </w:r>
            <w:proofErr w:type="spellEnd"/>
            <w:r>
              <w:rPr>
                <w:szCs w:val="20"/>
              </w:rPr>
              <w:t xml:space="preserve">, </w:t>
            </w:r>
            <w:r w:rsidR="00AE3247">
              <w:rPr>
                <w:szCs w:val="20"/>
              </w:rPr>
              <w:t xml:space="preserve">waarbij ze </w:t>
            </w:r>
            <w:r>
              <w:rPr>
                <w:szCs w:val="20"/>
              </w:rPr>
              <w:t xml:space="preserve">elkaar op de 3de pas aan R-schouder voorbij </w:t>
            </w:r>
            <w:r w:rsidR="00BC03A5">
              <w:rPr>
                <w:szCs w:val="20"/>
              </w:rPr>
              <w:t xml:space="preserve">en </w:t>
            </w:r>
            <w:r>
              <w:rPr>
                <w:szCs w:val="20"/>
              </w:rPr>
              <w:t>elkaar kwaad aankijken.</w:t>
            </w:r>
          </w:p>
          <w:p w14:paraId="40E21A7B" w14:textId="3BBA2F8E" w:rsidR="00C542BA" w:rsidRPr="00886E82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Ms wiegen </w:t>
            </w:r>
            <w:r w:rsidR="003758DF">
              <w:rPr>
                <w:szCs w:val="20"/>
              </w:rPr>
              <w:t xml:space="preserve">ondertussen </w:t>
            </w:r>
            <w:r>
              <w:rPr>
                <w:szCs w:val="20"/>
              </w:rPr>
              <w:t>afwisselend L en R ter plaatse, handen aan de rok.</w:t>
            </w:r>
          </w:p>
        </w:tc>
      </w:tr>
      <w:tr w:rsidR="00C542BA" w14:paraId="3733A8DB" w14:textId="77777777" w:rsidTr="00DE2AE6">
        <w:tc>
          <w:tcPr>
            <w:tcW w:w="767" w:type="dxa"/>
          </w:tcPr>
          <w:p w14:paraId="1186940B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2EA36F2" w14:textId="25EF09DD" w:rsidR="00C542BA" w:rsidRDefault="00C542BA" w:rsidP="00C542BA">
            <w:r>
              <w:t>7-8</w:t>
            </w:r>
          </w:p>
        </w:tc>
        <w:tc>
          <w:tcPr>
            <w:tcW w:w="7795" w:type="dxa"/>
            <w:gridSpan w:val="2"/>
          </w:tcPr>
          <w:p w14:paraId="7E2ABA83" w14:textId="0E061BD4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2 wisselpassen </w:t>
            </w:r>
            <w:proofErr w:type="spellStart"/>
            <w:r>
              <w:rPr>
                <w:szCs w:val="20"/>
              </w:rPr>
              <w:t>rmdz</w:t>
            </w:r>
            <w:proofErr w:type="spellEnd"/>
            <w:r>
              <w:rPr>
                <w:szCs w:val="20"/>
              </w:rPr>
              <w:t xml:space="preserve"> omheen het </w:t>
            </w:r>
            <w:proofErr w:type="spellStart"/>
            <w:r>
              <w:rPr>
                <w:szCs w:val="20"/>
              </w:rPr>
              <w:t>contraM</w:t>
            </w:r>
            <w:proofErr w:type="spellEnd"/>
            <w:r>
              <w:rPr>
                <w:szCs w:val="20"/>
              </w:rPr>
              <w:t>.</w:t>
            </w:r>
          </w:p>
          <w:p w14:paraId="1E4AD0A9" w14:textId="580BC3F9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Ms blijven afwisselend L en R wiegen, </w:t>
            </w:r>
            <w:r w:rsidR="007A4A27">
              <w:rPr>
                <w:szCs w:val="20"/>
              </w:rPr>
              <w:t xml:space="preserve">maar </w:t>
            </w:r>
            <w:r>
              <w:rPr>
                <w:szCs w:val="20"/>
              </w:rPr>
              <w:t>zoda</w:t>
            </w:r>
            <w:r w:rsidR="00CB25E2">
              <w:rPr>
                <w:szCs w:val="20"/>
              </w:rPr>
              <w:t>nig</w:t>
            </w:r>
            <w:r w:rsidR="00F8336F">
              <w:rPr>
                <w:szCs w:val="20"/>
              </w:rPr>
              <w:t xml:space="preserve"> dat</w:t>
            </w:r>
            <w:r>
              <w:rPr>
                <w:szCs w:val="20"/>
              </w:rPr>
              <w:t xml:space="preserve"> zij steeds de andere kant uitkijken als de </w:t>
            </w: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rond hen dansen.</w:t>
            </w:r>
          </w:p>
        </w:tc>
      </w:tr>
      <w:tr w:rsidR="00C542BA" w14:paraId="51EC7C3E" w14:textId="77777777" w:rsidTr="00DE2AE6">
        <w:tc>
          <w:tcPr>
            <w:tcW w:w="767" w:type="dxa"/>
          </w:tcPr>
          <w:p w14:paraId="5D501C50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655B1EFF" w14:textId="62F337C6" w:rsidR="00C542BA" w:rsidRDefault="00C542BA" w:rsidP="00C542BA">
            <w:r>
              <w:t>9-16</w:t>
            </w:r>
          </w:p>
        </w:tc>
        <w:tc>
          <w:tcPr>
            <w:tcW w:w="7795" w:type="dxa"/>
            <w:gridSpan w:val="2"/>
          </w:tcPr>
          <w:p w14:paraId="2106D578" w14:textId="25DBC3EA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Herhaling van B 1-8</w:t>
            </w:r>
            <w:r w:rsidR="00632CF0">
              <w:rPr>
                <w:szCs w:val="20"/>
              </w:rPr>
              <w:t>/figuur III</w:t>
            </w:r>
            <w:r>
              <w:rPr>
                <w:szCs w:val="20"/>
              </w:rPr>
              <w:t xml:space="preserve"> tot bij de eigen Pr, maar Ms draaien niet weg van de eigen Pr.</w:t>
            </w:r>
          </w:p>
          <w:p w14:paraId="73C11917" w14:textId="006FAC0C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eindigen in de rij, </w:t>
            </w: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 in open-danshouding</w:t>
            </w:r>
            <w:r w:rsidR="00933811">
              <w:rPr>
                <w:szCs w:val="20"/>
              </w:rPr>
              <w:t>.</w:t>
            </w:r>
          </w:p>
        </w:tc>
      </w:tr>
      <w:tr w:rsidR="00C542BA" w14:paraId="05AF1C7E" w14:textId="77777777" w:rsidTr="00DE2AE6">
        <w:tc>
          <w:tcPr>
            <w:tcW w:w="767" w:type="dxa"/>
          </w:tcPr>
          <w:p w14:paraId="65803A77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034FD54E" w14:textId="77777777" w:rsidR="00C542BA" w:rsidRDefault="00C542BA" w:rsidP="00C542BA"/>
        </w:tc>
        <w:tc>
          <w:tcPr>
            <w:tcW w:w="7795" w:type="dxa"/>
            <w:gridSpan w:val="2"/>
          </w:tcPr>
          <w:p w14:paraId="28B6BE4B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2DAC623F" w14:textId="77777777" w:rsidTr="00DE2AE6">
        <w:tc>
          <w:tcPr>
            <w:tcW w:w="767" w:type="dxa"/>
          </w:tcPr>
          <w:p w14:paraId="363C5AF5" w14:textId="6D379B7B" w:rsidR="00C542BA" w:rsidRPr="009E2DD9" w:rsidRDefault="00C542BA" w:rsidP="00C542BA">
            <w:pPr>
              <w:ind w:right="-57"/>
            </w:pPr>
            <w:r>
              <w:t>C</w:t>
            </w:r>
          </w:p>
        </w:tc>
        <w:tc>
          <w:tcPr>
            <w:tcW w:w="1076" w:type="dxa"/>
          </w:tcPr>
          <w:p w14:paraId="447A3967" w14:textId="01E128A7" w:rsidR="00C542BA" w:rsidRDefault="00C542BA" w:rsidP="00C542BA">
            <w:r>
              <w:t>1-2</w:t>
            </w:r>
          </w:p>
        </w:tc>
        <w:tc>
          <w:tcPr>
            <w:tcW w:w="7795" w:type="dxa"/>
            <w:gridSpan w:val="2"/>
          </w:tcPr>
          <w:p w14:paraId="1FF8FA70" w14:textId="0F3E7757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Beide rijen 4 gaanpassen voorwaarts</w:t>
            </w:r>
            <w:r w:rsidR="00E83B02">
              <w:rPr>
                <w:szCs w:val="20"/>
              </w:rPr>
              <w:t xml:space="preserve"> en</w:t>
            </w:r>
            <w:r w:rsidR="005474D8">
              <w:rPr>
                <w:szCs w:val="20"/>
              </w:rPr>
              <w:t xml:space="preserve"> houding lossen.</w:t>
            </w:r>
          </w:p>
        </w:tc>
      </w:tr>
      <w:tr w:rsidR="005F142B" w14:paraId="19905FB0" w14:textId="77777777" w:rsidTr="00DE2AE6">
        <w:tc>
          <w:tcPr>
            <w:tcW w:w="767" w:type="dxa"/>
          </w:tcPr>
          <w:p w14:paraId="2CF128A5" w14:textId="77777777" w:rsidR="005F142B" w:rsidRDefault="005F142B" w:rsidP="00C542BA">
            <w:pPr>
              <w:ind w:right="-57"/>
            </w:pPr>
          </w:p>
        </w:tc>
        <w:tc>
          <w:tcPr>
            <w:tcW w:w="1076" w:type="dxa"/>
          </w:tcPr>
          <w:p w14:paraId="3AB11723" w14:textId="77B70851" w:rsidR="005F142B" w:rsidRDefault="00A063D8" w:rsidP="00C542BA">
            <w:r>
              <w:t>3-4</w:t>
            </w:r>
          </w:p>
        </w:tc>
        <w:tc>
          <w:tcPr>
            <w:tcW w:w="7795" w:type="dxa"/>
            <w:gridSpan w:val="2"/>
          </w:tcPr>
          <w:p w14:paraId="4910857D" w14:textId="77777777" w:rsidR="005F142B" w:rsidRDefault="008B5B77" w:rsidP="00C542BA">
            <w:pPr>
              <w:rPr>
                <w:szCs w:val="20"/>
              </w:rPr>
            </w:pPr>
            <w:r>
              <w:rPr>
                <w:szCs w:val="20"/>
              </w:rPr>
              <w:t>Allen 4 gaanpassen</w:t>
            </w:r>
            <w:r w:rsidR="00FE037E">
              <w:rPr>
                <w:szCs w:val="20"/>
              </w:rPr>
              <w:t>:</w:t>
            </w:r>
          </w:p>
          <w:p w14:paraId="608C9EA9" w14:textId="77777777" w:rsidR="00FE037E" w:rsidRDefault="00FE037E" w:rsidP="00FE037E">
            <w:pPr>
              <w:pStyle w:val="Lijstalinea"/>
              <w:numPr>
                <w:ilvl w:val="0"/>
                <w:numId w:val="7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 xml:space="preserve">Ms: </w:t>
            </w:r>
            <w:r w:rsidRPr="00192EE9">
              <w:rPr>
                <w:szCs w:val="20"/>
              </w:rPr>
              <w:t xml:space="preserve">4 gaanpassen voorwaarts en L-hand reiken aan </w:t>
            </w:r>
            <w:proofErr w:type="spellStart"/>
            <w:r w:rsidRPr="00192EE9">
              <w:rPr>
                <w:szCs w:val="20"/>
              </w:rPr>
              <w:t>contraM</w:t>
            </w:r>
            <w:proofErr w:type="spellEnd"/>
          </w:p>
          <w:p w14:paraId="36D16159" w14:textId="3B4069C4" w:rsidR="00FE037E" w:rsidRPr="00FE037E" w:rsidRDefault="00FE037E" w:rsidP="00FE037E">
            <w:pPr>
              <w:pStyle w:val="Lijstalinea"/>
              <w:numPr>
                <w:ilvl w:val="0"/>
                <w:numId w:val="7"/>
              </w:numPr>
              <w:ind w:left="391"/>
              <w:rPr>
                <w:szCs w:val="20"/>
              </w:rPr>
            </w:pP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>: 4 gaanpassen achteruit</w:t>
            </w:r>
          </w:p>
        </w:tc>
      </w:tr>
      <w:tr w:rsidR="00C542BA" w14:paraId="28A053FC" w14:textId="77777777" w:rsidTr="00FE22B7">
        <w:tc>
          <w:tcPr>
            <w:tcW w:w="767" w:type="dxa"/>
          </w:tcPr>
          <w:p w14:paraId="78147BE0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44E134D0" w14:textId="5E31D6EC" w:rsidR="00C542BA" w:rsidRDefault="00C542BA" w:rsidP="00C542BA">
            <w:r>
              <w:t>3-10</w:t>
            </w:r>
          </w:p>
        </w:tc>
        <w:tc>
          <w:tcPr>
            <w:tcW w:w="3897" w:type="dxa"/>
            <w:tcBorders>
              <w:right w:val="single" w:sz="4" w:space="0" w:color="auto"/>
            </w:tcBorders>
          </w:tcPr>
          <w:p w14:paraId="4900AF06" w14:textId="158231B7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Ms:</w:t>
            </w:r>
          </w:p>
        </w:tc>
        <w:tc>
          <w:tcPr>
            <w:tcW w:w="3898" w:type="dxa"/>
            <w:tcBorders>
              <w:left w:val="single" w:sz="4" w:space="0" w:color="auto"/>
            </w:tcBorders>
          </w:tcPr>
          <w:p w14:paraId="0EB3F3E5" w14:textId="1D35015E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>:</w:t>
            </w:r>
          </w:p>
        </w:tc>
      </w:tr>
      <w:tr w:rsidR="00C542BA" w14:paraId="3B27499A" w14:textId="77777777" w:rsidTr="00FE22B7">
        <w:tc>
          <w:tcPr>
            <w:tcW w:w="767" w:type="dxa"/>
          </w:tcPr>
          <w:p w14:paraId="2E647AF6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5FCE0635" w14:textId="77777777" w:rsidR="00C542BA" w:rsidRDefault="00C542BA" w:rsidP="00C542BA"/>
        </w:tc>
        <w:tc>
          <w:tcPr>
            <w:tcW w:w="3897" w:type="dxa"/>
            <w:tcBorders>
              <w:right w:val="single" w:sz="4" w:space="0" w:color="auto"/>
            </w:tcBorders>
          </w:tcPr>
          <w:p w14:paraId="0F974891" w14:textId="77777777" w:rsidR="00C542BA" w:rsidRDefault="00C542BA" w:rsidP="00C542BA">
            <w:pPr>
              <w:pStyle w:val="Lijstalinea"/>
              <w:numPr>
                <w:ilvl w:val="0"/>
                <w:numId w:val="7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>2 kruispassen ter plaatse</w:t>
            </w:r>
          </w:p>
          <w:p w14:paraId="507C3000" w14:textId="53E52D99" w:rsidR="00C542BA" w:rsidRDefault="00C542BA" w:rsidP="00C542BA">
            <w:pPr>
              <w:pStyle w:val="Lijstalinea"/>
              <w:numPr>
                <w:ilvl w:val="0"/>
                <w:numId w:val="7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>4 gaanpassen in handtoer-L halfom</w:t>
            </w:r>
            <w:r w:rsidR="00AD7B88">
              <w:rPr>
                <w:szCs w:val="20"/>
              </w:rPr>
              <w:t xml:space="preserve"> </w:t>
            </w:r>
            <w:r w:rsidR="00375742">
              <w:rPr>
                <w:szCs w:val="20"/>
              </w:rPr>
              <w:t xml:space="preserve">met dat </w:t>
            </w:r>
            <w:proofErr w:type="spellStart"/>
            <w:r w:rsidR="00375742">
              <w:rPr>
                <w:szCs w:val="20"/>
              </w:rPr>
              <w:t>contraM</w:t>
            </w:r>
            <w:proofErr w:type="spellEnd"/>
          </w:p>
          <w:p w14:paraId="7DD10D18" w14:textId="789D684E" w:rsidR="004F5EE0" w:rsidRPr="00DC608A" w:rsidRDefault="00C542BA" w:rsidP="00DC608A">
            <w:pPr>
              <w:pStyle w:val="Lijstalinea"/>
              <w:numPr>
                <w:ilvl w:val="0"/>
                <w:numId w:val="7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>2 kruispassen ter plaatse</w:t>
            </w:r>
          </w:p>
        </w:tc>
        <w:tc>
          <w:tcPr>
            <w:tcW w:w="3898" w:type="dxa"/>
            <w:tcBorders>
              <w:left w:val="single" w:sz="4" w:space="0" w:color="auto"/>
            </w:tcBorders>
          </w:tcPr>
          <w:p w14:paraId="6A6A9C9A" w14:textId="2EB66FDE" w:rsidR="00C542BA" w:rsidRDefault="00C542BA" w:rsidP="00C542BA">
            <w:pPr>
              <w:pStyle w:val="Lijstalinea"/>
              <w:numPr>
                <w:ilvl w:val="0"/>
                <w:numId w:val="7"/>
              </w:numPr>
              <w:ind w:left="391"/>
              <w:rPr>
                <w:szCs w:val="20"/>
              </w:rPr>
            </w:pPr>
            <w:r>
              <w:rPr>
                <w:szCs w:val="20"/>
              </w:rPr>
              <w:t>4 kruispassen ter plaatse</w:t>
            </w:r>
          </w:p>
          <w:p w14:paraId="57F05CDC" w14:textId="67703E79" w:rsidR="00C542BA" w:rsidRPr="004476B1" w:rsidRDefault="00C542BA" w:rsidP="00C542BA">
            <w:pPr>
              <w:pStyle w:val="Lijstalinea"/>
              <w:numPr>
                <w:ilvl w:val="0"/>
                <w:numId w:val="7"/>
              </w:numPr>
              <w:ind w:left="391"/>
              <w:rPr>
                <w:szCs w:val="20"/>
              </w:rPr>
            </w:pPr>
            <w:r>
              <w:rPr>
                <w:szCs w:val="20"/>
              </w:rPr>
              <w:t>4 gaanpassen voorwaarts tot voor de Pr</w:t>
            </w:r>
          </w:p>
        </w:tc>
      </w:tr>
      <w:tr w:rsidR="00C542BA" w14:paraId="6ABF01D7" w14:textId="77777777" w:rsidTr="00DE2AE6">
        <w:tc>
          <w:tcPr>
            <w:tcW w:w="767" w:type="dxa"/>
          </w:tcPr>
          <w:p w14:paraId="7C414442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6EE498ED" w14:textId="4874940C" w:rsidR="00C542BA" w:rsidRDefault="00C542BA" w:rsidP="00C542BA">
            <w:r>
              <w:t>11-12</w:t>
            </w:r>
          </w:p>
        </w:tc>
        <w:tc>
          <w:tcPr>
            <w:tcW w:w="7795" w:type="dxa"/>
            <w:gridSpan w:val="2"/>
          </w:tcPr>
          <w:p w14:paraId="52CBAD2A" w14:textId="427D56F5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 4 gaanpassen </w:t>
            </w:r>
            <w:proofErr w:type="spellStart"/>
            <w:r>
              <w:rPr>
                <w:szCs w:val="20"/>
              </w:rPr>
              <w:t>plaatswisselen</w:t>
            </w:r>
            <w:proofErr w:type="spellEnd"/>
            <w:r w:rsidR="00C34F47">
              <w:rPr>
                <w:szCs w:val="20"/>
              </w:rPr>
              <w:t xml:space="preserve">. </w:t>
            </w:r>
            <w:proofErr w:type="spellStart"/>
            <w:r w:rsidR="00C34F47">
              <w:rPr>
                <w:szCs w:val="20"/>
              </w:rPr>
              <w:t>Js</w:t>
            </w:r>
            <w:proofErr w:type="spellEnd"/>
            <w:r w:rsidR="00C34F47">
              <w:rPr>
                <w:szCs w:val="20"/>
              </w:rPr>
              <w:t xml:space="preserve"> eindigen front, Ms met de rug naar hun beginpositie.</w:t>
            </w:r>
          </w:p>
        </w:tc>
      </w:tr>
      <w:tr w:rsidR="00C542BA" w14:paraId="4294829D" w14:textId="77777777" w:rsidTr="00DE2AE6">
        <w:tc>
          <w:tcPr>
            <w:tcW w:w="767" w:type="dxa"/>
          </w:tcPr>
          <w:p w14:paraId="1187E090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24BE9F79" w14:textId="3366205B" w:rsidR="00C542BA" w:rsidRDefault="00C542BA" w:rsidP="00C542BA">
            <w:r>
              <w:t>13-16</w:t>
            </w:r>
          </w:p>
        </w:tc>
        <w:tc>
          <w:tcPr>
            <w:tcW w:w="7795" w:type="dxa"/>
            <w:gridSpan w:val="2"/>
          </w:tcPr>
          <w:p w14:paraId="3FF8B069" w14:textId="49D2FF80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Allen 4 kruispassen ter plaatse.</w:t>
            </w:r>
          </w:p>
        </w:tc>
      </w:tr>
      <w:tr w:rsidR="00C542BA" w14:paraId="4DB96969" w14:textId="77777777" w:rsidTr="00DE2AE6">
        <w:tc>
          <w:tcPr>
            <w:tcW w:w="767" w:type="dxa"/>
          </w:tcPr>
          <w:p w14:paraId="70B839D3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668F4C82" w14:textId="13C417B2" w:rsidR="00C542BA" w:rsidRDefault="00C542BA" w:rsidP="00C542BA">
            <w:r>
              <w:t>17-18</w:t>
            </w:r>
          </w:p>
        </w:tc>
        <w:tc>
          <w:tcPr>
            <w:tcW w:w="7795" w:type="dxa"/>
            <w:gridSpan w:val="2"/>
          </w:tcPr>
          <w:p w14:paraId="227716FB" w14:textId="37A458D9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>, in tweehandshouding-voor, 4 gaanpassen naar de beginpositie</w:t>
            </w:r>
            <w:r w:rsidR="00591C20">
              <w:rPr>
                <w:szCs w:val="20"/>
              </w:rPr>
              <w:t xml:space="preserve"> (Ms trekken)</w:t>
            </w:r>
            <w:r>
              <w:rPr>
                <w:szCs w:val="20"/>
              </w:rPr>
              <w:t>.</w:t>
            </w:r>
          </w:p>
        </w:tc>
      </w:tr>
      <w:tr w:rsidR="00C542BA" w14:paraId="6F1111A6" w14:textId="77777777" w:rsidTr="00DE2AE6">
        <w:tc>
          <w:tcPr>
            <w:tcW w:w="767" w:type="dxa"/>
          </w:tcPr>
          <w:p w14:paraId="5FD1A758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090DD21C" w14:textId="120B4970" w:rsidR="00C542BA" w:rsidRDefault="00C542BA" w:rsidP="00C542BA">
            <w:r>
              <w:t>19-20</w:t>
            </w:r>
          </w:p>
        </w:tc>
        <w:tc>
          <w:tcPr>
            <w:tcW w:w="7795" w:type="dxa"/>
            <w:gridSpan w:val="2"/>
          </w:tcPr>
          <w:p w14:paraId="7242284D" w14:textId="35528E1C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4 gaanpassen terug naar het midden</w:t>
            </w:r>
            <w:r w:rsidR="00591C20">
              <w:rPr>
                <w:szCs w:val="20"/>
              </w:rPr>
              <w:t xml:space="preserve"> (</w:t>
            </w:r>
            <w:proofErr w:type="spellStart"/>
            <w:r w:rsidR="00591C20">
              <w:rPr>
                <w:szCs w:val="20"/>
              </w:rPr>
              <w:t>Js</w:t>
            </w:r>
            <w:proofErr w:type="spellEnd"/>
            <w:r w:rsidR="00591C20">
              <w:rPr>
                <w:szCs w:val="20"/>
              </w:rPr>
              <w:t xml:space="preserve"> trekken)</w:t>
            </w:r>
            <w:r w:rsidR="00E4334C">
              <w:rPr>
                <w:szCs w:val="20"/>
              </w:rPr>
              <w:t xml:space="preserve"> </w:t>
            </w:r>
            <w:r w:rsidR="00C779E1">
              <w:rPr>
                <w:szCs w:val="20"/>
              </w:rPr>
              <w:t xml:space="preserve">zodat alle </w:t>
            </w:r>
            <w:proofErr w:type="spellStart"/>
            <w:r w:rsidR="00C779E1">
              <w:rPr>
                <w:szCs w:val="20"/>
              </w:rPr>
              <w:t>Pn</w:t>
            </w:r>
            <w:proofErr w:type="spellEnd"/>
            <w:r w:rsidR="00B17FE6">
              <w:rPr>
                <w:szCs w:val="20"/>
              </w:rPr>
              <w:t xml:space="preserve"> een dubbel-gemengde-rij vormen (</w:t>
            </w:r>
            <w:proofErr w:type="spellStart"/>
            <w:r w:rsidR="00764060">
              <w:rPr>
                <w:szCs w:val="20"/>
              </w:rPr>
              <w:t>c</w:t>
            </w:r>
            <w:r w:rsidR="00B17FE6">
              <w:rPr>
                <w:szCs w:val="20"/>
              </w:rPr>
              <w:t>ontraJs</w:t>
            </w:r>
            <w:proofErr w:type="spellEnd"/>
            <w:r w:rsidR="00764060">
              <w:rPr>
                <w:szCs w:val="20"/>
              </w:rPr>
              <w:t xml:space="preserve"> elkaar aan R-schouder voorbij).</w:t>
            </w:r>
          </w:p>
        </w:tc>
      </w:tr>
      <w:tr w:rsidR="00C542BA" w14:paraId="480ECDDB" w14:textId="77777777" w:rsidTr="00DE2AE6">
        <w:tc>
          <w:tcPr>
            <w:tcW w:w="767" w:type="dxa"/>
          </w:tcPr>
          <w:p w14:paraId="7F97A69C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7DFBA69" w14:textId="3DA3B6C0" w:rsidR="00C542BA" w:rsidRDefault="00C542BA" w:rsidP="00C542BA">
            <w:r>
              <w:t>21-22</w:t>
            </w:r>
          </w:p>
        </w:tc>
        <w:tc>
          <w:tcPr>
            <w:tcW w:w="7795" w:type="dxa"/>
            <w:gridSpan w:val="2"/>
          </w:tcPr>
          <w:p w14:paraId="5CFF4534" w14:textId="0621002B" w:rsidR="00C542BA" w:rsidRPr="00A778E4" w:rsidRDefault="00B0206F" w:rsidP="00A778E4">
            <w:pPr>
              <w:rPr>
                <w:szCs w:val="20"/>
              </w:rPr>
            </w:pPr>
            <w:r>
              <w:rPr>
                <w:szCs w:val="20"/>
              </w:rPr>
              <w:t>Alle</w:t>
            </w:r>
            <w:r w:rsidR="001B0C74">
              <w:rPr>
                <w:szCs w:val="20"/>
              </w:rPr>
              <w:t xml:space="preserve"> </w:t>
            </w:r>
            <w:proofErr w:type="spellStart"/>
            <w:r w:rsidR="001B0C74">
              <w:rPr>
                <w:szCs w:val="20"/>
              </w:rPr>
              <w:t>Pn</w:t>
            </w:r>
            <w:proofErr w:type="spellEnd"/>
            <w:r w:rsidR="00D448AB">
              <w:rPr>
                <w:szCs w:val="20"/>
              </w:rPr>
              <w:t xml:space="preserve"> </w:t>
            </w:r>
            <w:r w:rsidR="00815FF7">
              <w:rPr>
                <w:szCs w:val="20"/>
              </w:rPr>
              <w:t>4 gaanpassen</w:t>
            </w:r>
            <w:r w:rsidR="00AD1D5D">
              <w:rPr>
                <w:szCs w:val="20"/>
              </w:rPr>
              <w:t xml:space="preserve"> ter plaatse</w:t>
            </w:r>
            <w:r w:rsidR="006139A4">
              <w:rPr>
                <w:szCs w:val="20"/>
              </w:rPr>
              <w:t xml:space="preserve"> </w:t>
            </w:r>
            <w:r w:rsidR="001B0C74">
              <w:rPr>
                <w:szCs w:val="20"/>
              </w:rPr>
              <w:t xml:space="preserve">3/4-toer </w:t>
            </w:r>
            <w:proofErr w:type="spellStart"/>
            <w:r w:rsidR="001B0C74">
              <w:rPr>
                <w:szCs w:val="20"/>
              </w:rPr>
              <w:t>rmdz</w:t>
            </w:r>
            <w:proofErr w:type="spellEnd"/>
            <w:r w:rsidR="00002211">
              <w:rPr>
                <w:szCs w:val="20"/>
              </w:rPr>
              <w:t xml:space="preserve"> tot het vormen van één colonne, waarbij de </w:t>
            </w:r>
            <w:proofErr w:type="spellStart"/>
            <w:r w:rsidR="00002211">
              <w:rPr>
                <w:szCs w:val="20"/>
              </w:rPr>
              <w:t>contraJs</w:t>
            </w:r>
            <w:proofErr w:type="spellEnd"/>
            <w:r w:rsidR="00002211">
              <w:rPr>
                <w:szCs w:val="20"/>
              </w:rPr>
              <w:t xml:space="preserve"> rug-aan-rug staan</w:t>
            </w:r>
            <w:r w:rsidR="00A778E4">
              <w:rPr>
                <w:szCs w:val="20"/>
              </w:rPr>
              <w:t xml:space="preserve"> en </w:t>
            </w:r>
            <w:proofErr w:type="spellStart"/>
            <w:r w:rsidR="00002211">
              <w:rPr>
                <w:szCs w:val="20"/>
              </w:rPr>
              <w:t>Prs</w:t>
            </w:r>
            <w:proofErr w:type="spellEnd"/>
            <w:r w:rsidR="00002211">
              <w:rPr>
                <w:szCs w:val="20"/>
              </w:rPr>
              <w:t xml:space="preserve"> naar elkaar</w:t>
            </w:r>
            <w:r w:rsidR="00A778E4">
              <w:rPr>
                <w:szCs w:val="20"/>
              </w:rPr>
              <w:t xml:space="preserve"> kijken.</w:t>
            </w:r>
          </w:p>
        </w:tc>
      </w:tr>
      <w:tr w:rsidR="00C542BA" w14:paraId="6A9EF722" w14:textId="77777777" w:rsidTr="00DE2AE6">
        <w:tc>
          <w:tcPr>
            <w:tcW w:w="767" w:type="dxa"/>
          </w:tcPr>
          <w:p w14:paraId="52A6AE0D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5F70190A" w14:textId="3F298371" w:rsidR="00C542BA" w:rsidRDefault="00C542BA" w:rsidP="00C542BA">
            <w:r>
              <w:t>23-24</w:t>
            </w:r>
          </w:p>
        </w:tc>
        <w:tc>
          <w:tcPr>
            <w:tcW w:w="7795" w:type="dxa"/>
            <w:gridSpan w:val="2"/>
          </w:tcPr>
          <w:p w14:paraId="6A7D792F" w14:textId="397D72F9" w:rsidR="00C542BA" w:rsidRDefault="00A778E4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Allen </w:t>
            </w:r>
            <w:r w:rsidR="00C542BA">
              <w:rPr>
                <w:szCs w:val="20"/>
              </w:rPr>
              <w:t xml:space="preserve">2 kruispassen tegenover </w:t>
            </w:r>
            <w:r>
              <w:rPr>
                <w:szCs w:val="20"/>
              </w:rPr>
              <w:t>de Pr</w:t>
            </w:r>
            <w:r w:rsidR="00C9049D">
              <w:rPr>
                <w:szCs w:val="20"/>
              </w:rPr>
              <w:t>.</w:t>
            </w:r>
          </w:p>
        </w:tc>
      </w:tr>
      <w:tr w:rsidR="00C542BA" w14:paraId="7105DB41" w14:textId="77777777" w:rsidTr="00DE2AE6">
        <w:tc>
          <w:tcPr>
            <w:tcW w:w="767" w:type="dxa"/>
          </w:tcPr>
          <w:p w14:paraId="50FC5697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B92C1E8" w14:textId="2BF36A4E" w:rsidR="00C542BA" w:rsidRDefault="00C542BA" w:rsidP="00C542BA">
            <w:r>
              <w:t>25-26</w:t>
            </w:r>
          </w:p>
        </w:tc>
        <w:tc>
          <w:tcPr>
            <w:tcW w:w="7795" w:type="dxa"/>
            <w:gridSpan w:val="2"/>
          </w:tcPr>
          <w:p w14:paraId="4825E66E" w14:textId="44213C8A" w:rsidR="00C542BA" w:rsidRDefault="005E79A8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Prs</w:t>
            </w:r>
            <w:proofErr w:type="spellEnd"/>
            <w:r w:rsidR="00C9049D">
              <w:rPr>
                <w:szCs w:val="20"/>
              </w:rPr>
              <w:t>, na</w:t>
            </w:r>
            <w:r w:rsidR="005150A2">
              <w:rPr>
                <w:szCs w:val="20"/>
              </w:rPr>
              <w:t xml:space="preserve"> 1/4</w:t>
            </w:r>
            <w:r w:rsidR="00C9049D">
              <w:rPr>
                <w:szCs w:val="20"/>
              </w:rPr>
              <w:t>-draai</w:t>
            </w:r>
            <w:r w:rsidR="006C3525">
              <w:rPr>
                <w:szCs w:val="20"/>
              </w:rPr>
              <w:t xml:space="preserve"> (</w:t>
            </w:r>
            <w:proofErr w:type="spellStart"/>
            <w:r w:rsidR="006C3525">
              <w:rPr>
                <w:szCs w:val="20"/>
              </w:rPr>
              <w:t>Js</w:t>
            </w:r>
            <w:proofErr w:type="spellEnd"/>
            <w:r w:rsidR="006C3525">
              <w:rPr>
                <w:szCs w:val="20"/>
              </w:rPr>
              <w:t xml:space="preserve"> </w:t>
            </w:r>
            <w:proofErr w:type="spellStart"/>
            <w:r w:rsidR="00247DD5">
              <w:rPr>
                <w:szCs w:val="20"/>
              </w:rPr>
              <w:t>R-om</w:t>
            </w:r>
            <w:proofErr w:type="spellEnd"/>
            <w:r w:rsidR="00247DD5">
              <w:rPr>
                <w:szCs w:val="20"/>
              </w:rPr>
              <w:t xml:space="preserve">, Ms </w:t>
            </w:r>
            <w:proofErr w:type="spellStart"/>
            <w:r w:rsidR="00247DD5">
              <w:rPr>
                <w:szCs w:val="20"/>
              </w:rPr>
              <w:t>L-om</w:t>
            </w:r>
            <w:proofErr w:type="spellEnd"/>
            <w:r w:rsidR="00247DD5">
              <w:rPr>
                <w:szCs w:val="20"/>
              </w:rPr>
              <w:t>)</w:t>
            </w:r>
            <w:r w:rsidR="00C7510C">
              <w:rPr>
                <w:szCs w:val="20"/>
              </w:rPr>
              <w:t xml:space="preserve">, in open-danshouding </w:t>
            </w:r>
            <w:r w:rsidR="00C542BA">
              <w:rPr>
                <w:szCs w:val="20"/>
              </w:rPr>
              <w:t>4 gaanpassen vooruit</w:t>
            </w:r>
            <w:r w:rsidR="00E6090F">
              <w:rPr>
                <w:szCs w:val="20"/>
              </w:rPr>
              <w:t xml:space="preserve"> tot op de beginpositie.</w:t>
            </w:r>
          </w:p>
        </w:tc>
      </w:tr>
      <w:tr w:rsidR="00C542BA" w14:paraId="3F3D1F10" w14:textId="77777777" w:rsidTr="00DE2AE6">
        <w:tc>
          <w:tcPr>
            <w:tcW w:w="767" w:type="dxa"/>
          </w:tcPr>
          <w:p w14:paraId="694ADBFE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7E69A74" w14:textId="2EF0B39F" w:rsidR="00C542BA" w:rsidRDefault="00C542BA" w:rsidP="00C542BA">
            <w:r>
              <w:t>27-28</w:t>
            </w:r>
          </w:p>
        </w:tc>
        <w:tc>
          <w:tcPr>
            <w:tcW w:w="7795" w:type="dxa"/>
            <w:gridSpan w:val="2"/>
          </w:tcPr>
          <w:p w14:paraId="64C045A8" w14:textId="24FF6AF4" w:rsidR="00C542BA" w:rsidRDefault="00E6090F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</w:t>
            </w:r>
            <w:r w:rsidR="00C542BA">
              <w:rPr>
                <w:szCs w:val="20"/>
              </w:rPr>
              <w:t>4 gaanpassen achteruit</w:t>
            </w:r>
            <w:r w:rsidR="00D73EA1">
              <w:rPr>
                <w:szCs w:val="20"/>
              </w:rPr>
              <w:t xml:space="preserve"> en gewone-danshouding aannemen.</w:t>
            </w:r>
          </w:p>
        </w:tc>
      </w:tr>
      <w:tr w:rsidR="00C542BA" w14:paraId="30B1CC51" w14:textId="77777777" w:rsidTr="00DE2AE6">
        <w:tc>
          <w:tcPr>
            <w:tcW w:w="767" w:type="dxa"/>
          </w:tcPr>
          <w:p w14:paraId="2580482F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455DE979" w14:textId="2EA1C872" w:rsidR="00C542BA" w:rsidRDefault="00C542BA" w:rsidP="00C542BA">
            <w:r>
              <w:t>29-32</w:t>
            </w:r>
          </w:p>
        </w:tc>
        <w:tc>
          <w:tcPr>
            <w:tcW w:w="7795" w:type="dxa"/>
            <w:gridSpan w:val="2"/>
          </w:tcPr>
          <w:p w14:paraId="4D2E9E55" w14:textId="77777777" w:rsidR="00C542BA" w:rsidRDefault="00D73EA1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</w:t>
            </w:r>
            <w:r w:rsidR="00C542BA">
              <w:rPr>
                <w:szCs w:val="20"/>
              </w:rPr>
              <w:t xml:space="preserve">4 </w:t>
            </w:r>
            <w:r>
              <w:rPr>
                <w:szCs w:val="20"/>
              </w:rPr>
              <w:t>polkapassen</w:t>
            </w:r>
            <w:r w:rsidR="00C542BA">
              <w:rPr>
                <w:szCs w:val="20"/>
              </w:rPr>
              <w:t xml:space="preserve"> draaiend </w:t>
            </w:r>
            <w:proofErr w:type="spellStart"/>
            <w:r w:rsidR="00CE2150">
              <w:rPr>
                <w:szCs w:val="20"/>
              </w:rPr>
              <w:t>rmdz</w:t>
            </w:r>
            <w:proofErr w:type="spellEnd"/>
            <w:r w:rsidR="00CE2150">
              <w:rPr>
                <w:szCs w:val="20"/>
              </w:rPr>
              <w:t xml:space="preserve"> </w:t>
            </w:r>
            <w:r w:rsidR="00C542BA">
              <w:rPr>
                <w:szCs w:val="20"/>
              </w:rPr>
              <w:t xml:space="preserve">naar de </w:t>
            </w:r>
            <w:r w:rsidR="00CE2150">
              <w:rPr>
                <w:szCs w:val="20"/>
              </w:rPr>
              <w:t>beginopstelling</w:t>
            </w:r>
            <w:r w:rsidR="00774F4E">
              <w:rPr>
                <w:szCs w:val="20"/>
              </w:rPr>
              <w:t>, eindigend gearmd-in-de-rij.</w:t>
            </w:r>
          </w:p>
          <w:p w14:paraId="3ED29BDA" w14:textId="617EB335" w:rsidR="00774F4E" w:rsidRDefault="00774F4E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Tijdens de laatste maat </w:t>
            </w:r>
            <w:r w:rsidR="00EE7E24">
              <w:rPr>
                <w:szCs w:val="20"/>
              </w:rPr>
              <w:t xml:space="preserve">gewone-danshouding aannemen </w:t>
            </w:r>
            <w:r>
              <w:rPr>
                <w:szCs w:val="20"/>
              </w:rPr>
              <w:t>in rijen II en IV</w:t>
            </w:r>
            <w:r w:rsidR="00EE7E24">
              <w:rPr>
                <w:szCs w:val="20"/>
              </w:rPr>
              <w:t>.</w:t>
            </w:r>
          </w:p>
        </w:tc>
      </w:tr>
      <w:tr w:rsidR="00C542BA" w14:paraId="7B26C610" w14:textId="77777777" w:rsidTr="00DE2AE6">
        <w:tc>
          <w:tcPr>
            <w:tcW w:w="767" w:type="dxa"/>
          </w:tcPr>
          <w:p w14:paraId="20BB620B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4FACF1F9" w14:textId="77777777" w:rsidR="00C542BA" w:rsidRDefault="00C542BA" w:rsidP="00C542BA"/>
        </w:tc>
        <w:tc>
          <w:tcPr>
            <w:tcW w:w="7795" w:type="dxa"/>
            <w:gridSpan w:val="2"/>
          </w:tcPr>
          <w:p w14:paraId="38CBBD37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7AE81540" w14:textId="77777777" w:rsidTr="00DE2AE6">
        <w:tc>
          <w:tcPr>
            <w:tcW w:w="767" w:type="dxa"/>
          </w:tcPr>
          <w:p w14:paraId="45C71BF9" w14:textId="29082CD4" w:rsidR="00C542BA" w:rsidRPr="009E2DD9" w:rsidRDefault="00C542BA" w:rsidP="00C542BA">
            <w:pPr>
              <w:ind w:right="-57"/>
            </w:pPr>
            <w:r>
              <w:lastRenderedPageBreak/>
              <w:t>ABC</w:t>
            </w:r>
          </w:p>
        </w:tc>
        <w:tc>
          <w:tcPr>
            <w:tcW w:w="1076" w:type="dxa"/>
          </w:tcPr>
          <w:p w14:paraId="0288FAE0" w14:textId="77777777" w:rsidR="00C542BA" w:rsidRDefault="00C542BA" w:rsidP="00C542BA"/>
        </w:tc>
        <w:tc>
          <w:tcPr>
            <w:tcW w:w="7795" w:type="dxa"/>
            <w:gridSpan w:val="2"/>
          </w:tcPr>
          <w:p w14:paraId="460B0043" w14:textId="77777777" w:rsidR="00EE7E24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Herhaling met inzet door rijen II en IV. </w:t>
            </w:r>
          </w:p>
          <w:p w14:paraId="5C0D0790" w14:textId="476F326A" w:rsidR="00C542BA" w:rsidRDefault="00EE7E24" w:rsidP="00C542BA">
            <w:pPr>
              <w:rPr>
                <w:szCs w:val="20"/>
              </w:rPr>
            </w:pPr>
            <w:r>
              <w:rPr>
                <w:szCs w:val="20"/>
              </w:rPr>
              <w:t>Tijdens de laatste maat gewone-danshouding aannemen in rijen III en I.</w:t>
            </w:r>
          </w:p>
        </w:tc>
      </w:tr>
      <w:tr w:rsidR="00C542BA" w14:paraId="6533642F" w14:textId="77777777" w:rsidTr="00DE2AE6">
        <w:tc>
          <w:tcPr>
            <w:tcW w:w="767" w:type="dxa"/>
          </w:tcPr>
          <w:p w14:paraId="57751229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41468A4F" w14:textId="77777777" w:rsidR="00C542BA" w:rsidRDefault="00C542BA" w:rsidP="00C542BA"/>
        </w:tc>
        <w:tc>
          <w:tcPr>
            <w:tcW w:w="7795" w:type="dxa"/>
            <w:gridSpan w:val="2"/>
          </w:tcPr>
          <w:p w14:paraId="4A34C341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2C26CEA9" w14:textId="77777777" w:rsidTr="00DE2AE6">
        <w:tc>
          <w:tcPr>
            <w:tcW w:w="767" w:type="dxa"/>
          </w:tcPr>
          <w:p w14:paraId="4D2EE5EC" w14:textId="5B95FA88" w:rsidR="00C542BA" w:rsidRPr="009E2DD9" w:rsidRDefault="00C542BA" w:rsidP="00C542BA">
            <w:pPr>
              <w:ind w:right="-57"/>
            </w:pPr>
            <w:r>
              <w:t>ABC</w:t>
            </w:r>
          </w:p>
        </w:tc>
        <w:tc>
          <w:tcPr>
            <w:tcW w:w="1076" w:type="dxa"/>
          </w:tcPr>
          <w:p w14:paraId="1B377816" w14:textId="77777777" w:rsidR="00C542BA" w:rsidRDefault="00C542BA" w:rsidP="00C542BA"/>
        </w:tc>
        <w:tc>
          <w:tcPr>
            <w:tcW w:w="7795" w:type="dxa"/>
            <w:gridSpan w:val="2"/>
          </w:tcPr>
          <w:p w14:paraId="16DB13A3" w14:textId="77777777" w:rsidR="00EE7E24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Herhaling met inzet door rijen III en I.</w:t>
            </w:r>
          </w:p>
          <w:p w14:paraId="3A06A64E" w14:textId="64DBD11B" w:rsidR="00C542BA" w:rsidRDefault="00EE7E24" w:rsidP="00C542BA">
            <w:pPr>
              <w:rPr>
                <w:szCs w:val="20"/>
              </w:rPr>
            </w:pPr>
            <w:r>
              <w:rPr>
                <w:szCs w:val="20"/>
              </w:rPr>
              <w:t>Tijdens de laatste maat gewone-danshouding aannemen in rijen IV en II.</w:t>
            </w:r>
            <w:r w:rsidR="00C542BA">
              <w:rPr>
                <w:szCs w:val="20"/>
              </w:rPr>
              <w:t xml:space="preserve">  </w:t>
            </w:r>
          </w:p>
        </w:tc>
      </w:tr>
      <w:tr w:rsidR="00C542BA" w14:paraId="048F02DE" w14:textId="77777777" w:rsidTr="00DE2AE6">
        <w:tc>
          <w:tcPr>
            <w:tcW w:w="767" w:type="dxa"/>
          </w:tcPr>
          <w:p w14:paraId="575A0E93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34EDF18C" w14:textId="77777777" w:rsidR="00C542BA" w:rsidRDefault="00C542BA" w:rsidP="00C542BA"/>
        </w:tc>
        <w:tc>
          <w:tcPr>
            <w:tcW w:w="7795" w:type="dxa"/>
            <w:gridSpan w:val="2"/>
          </w:tcPr>
          <w:p w14:paraId="27586107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0039C6C0" w14:textId="77777777" w:rsidTr="00DE2AE6">
        <w:tc>
          <w:tcPr>
            <w:tcW w:w="767" w:type="dxa"/>
          </w:tcPr>
          <w:p w14:paraId="01026183" w14:textId="1B989A46" w:rsidR="00C542BA" w:rsidRPr="009E2DD9" w:rsidRDefault="00C542BA" w:rsidP="00C542BA">
            <w:pPr>
              <w:ind w:right="-57"/>
            </w:pPr>
            <w:r>
              <w:t>ABC</w:t>
            </w:r>
          </w:p>
        </w:tc>
        <w:tc>
          <w:tcPr>
            <w:tcW w:w="1076" w:type="dxa"/>
          </w:tcPr>
          <w:p w14:paraId="53638B2C" w14:textId="77777777" w:rsidR="00C542BA" w:rsidRDefault="00C542BA" w:rsidP="00C542BA"/>
        </w:tc>
        <w:tc>
          <w:tcPr>
            <w:tcW w:w="7795" w:type="dxa"/>
            <w:gridSpan w:val="2"/>
          </w:tcPr>
          <w:p w14:paraId="2CDEF3C0" w14:textId="701DDAB5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Herhaling met inzet door rijen IV en II.</w:t>
            </w:r>
          </w:p>
        </w:tc>
      </w:tr>
      <w:tr w:rsidR="00C542BA" w14:paraId="12F42353" w14:textId="77777777" w:rsidTr="00DE2AE6">
        <w:tc>
          <w:tcPr>
            <w:tcW w:w="767" w:type="dxa"/>
          </w:tcPr>
          <w:p w14:paraId="62E2AC52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2CF9AA92" w14:textId="77777777" w:rsidR="00C542BA" w:rsidRDefault="00C542BA" w:rsidP="00C542BA"/>
        </w:tc>
        <w:tc>
          <w:tcPr>
            <w:tcW w:w="7795" w:type="dxa"/>
            <w:gridSpan w:val="2"/>
          </w:tcPr>
          <w:p w14:paraId="01116248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16B94F5C" w14:textId="77777777" w:rsidTr="00DE2AE6">
        <w:tc>
          <w:tcPr>
            <w:tcW w:w="767" w:type="dxa"/>
          </w:tcPr>
          <w:p w14:paraId="6D9AF3AB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6C82DF87" w14:textId="77777777" w:rsidR="00C542BA" w:rsidRDefault="00C542BA" w:rsidP="00C542BA"/>
        </w:tc>
        <w:tc>
          <w:tcPr>
            <w:tcW w:w="7795" w:type="dxa"/>
            <w:gridSpan w:val="2"/>
          </w:tcPr>
          <w:p w14:paraId="73C63A59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1DB621D7" w14:textId="77777777" w:rsidTr="007E2761">
        <w:tc>
          <w:tcPr>
            <w:tcW w:w="1843" w:type="dxa"/>
            <w:gridSpan w:val="2"/>
          </w:tcPr>
          <w:p w14:paraId="66503E83" w14:textId="7CEA43C2" w:rsidR="00C542BA" w:rsidRPr="00BF12A7" w:rsidRDefault="00C542BA" w:rsidP="00C542BA">
            <w:pPr>
              <w:rPr>
                <w:b/>
                <w:bCs/>
              </w:rPr>
            </w:pPr>
            <w:r>
              <w:rPr>
                <w:b/>
                <w:bCs/>
              </w:rPr>
              <w:t>Figuur IV</w:t>
            </w:r>
          </w:p>
        </w:tc>
        <w:tc>
          <w:tcPr>
            <w:tcW w:w="7795" w:type="dxa"/>
            <w:gridSpan w:val="2"/>
          </w:tcPr>
          <w:p w14:paraId="2F7B0686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5D8684DB" w14:textId="77777777" w:rsidTr="00DE2AE6">
        <w:tc>
          <w:tcPr>
            <w:tcW w:w="767" w:type="dxa"/>
          </w:tcPr>
          <w:p w14:paraId="4936D57A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57A8967D" w14:textId="77777777" w:rsidR="00C542BA" w:rsidRDefault="00C542BA" w:rsidP="00C542BA"/>
        </w:tc>
        <w:tc>
          <w:tcPr>
            <w:tcW w:w="7795" w:type="dxa"/>
            <w:gridSpan w:val="2"/>
          </w:tcPr>
          <w:p w14:paraId="79A22C32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4DAEDAB5" w14:textId="77777777" w:rsidTr="00554C00">
        <w:tc>
          <w:tcPr>
            <w:tcW w:w="9638" w:type="dxa"/>
            <w:gridSpan w:val="4"/>
          </w:tcPr>
          <w:p w14:paraId="123D1DD9" w14:textId="101A0752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Voorspel: 4 maten</w:t>
            </w:r>
          </w:p>
        </w:tc>
      </w:tr>
      <w:tr w:rsidR="00C542BA" w14:paraId="5B2F66D1" w14:textId="77777777" w:rsidTr="00DE2AE6">
        <w:tc>
          <w:tcPr>
            <w:tcW w:w="767" w:type="dxa"/>
          </w:tcPr>
          <w:p w14:paraId="5C241B48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037886C" w14:textId="77777777" w:rsidR="00C542BA" w:rsidRDefault="00C542BA" w:rsidP="00C542BA"/>
        </w:tc>
        <w:tc>
          <w:tcPr>
            <w:tcW w:w="7795" w:type="dxa"/>
            <w:gridSpan w:val="2"/>
          </w:tcPr>
          <w:p w14:paraId="1D798D53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6C3C5327" w14:textId="77777777" w:rsidTr="00DE2AE6">
        <w:tc>
          <w:tcPr>
            <w:tcW w:w="767" w:type="dxa"/>
          </w:tcPr>
          <w:p w14:paraId="22561F53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5CFC7D54" w14:textId="77777777" w:rsidR="00C542BA" w:rsidRDefault="00C542BA" w:rsidP="00C542BA"/>
        </w:tc>
        <w:tc>
          <w:tcPr>
            <w:tcW w:w="7795" w:type="dxa"/>
            <w:gridSpan w:val="2"/>
          </w:tcPr>
          <w:p w14:paraId="5D60F8F9" w14:textId="02344723" w:rsidR="00C542BA" w:rsidRDefault="00C542BA" w:rsidP="00C542BA">
            <w:pPr>
              <w:rPr>
                <w:szCs w:val="20"/>
              </w:rPr>
            </w:pPr>
            <w:r w:rsidRPr="005D6050">
              <w:rPr>
                <w:szCs w:val="20"/>
                <w:u w:val="single"/>
              </w:rPr>
              <w:t>Inzet door rijen I en III</w:t>
            </w:r>
          </w:p>
        </w:tc>
      </w:tr>
      <w:tr w:rsidR="00C542BA" w14:paraId="6684503E" w14:textId="77777777" w:rsidTr="00DE2AE6">
        <w:tc>
          <w:tcPr>
            <w:tcW w:w="767" w:type="dxa"/>
          </w:tcPr>
          <w:p w14:paraId="0D56B6AA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52AA4384" w14:textId="77777777" w:rsidR="00C542BA" w:rsidRDefault="00C542BA" w:rsidP="00C542BA"/>
        </w:tc>
        <w:tc>
          <w:tcPr>
            <w:tcW w:w="7795" w:type="dxa"/>
            <w:gridSpan w:val="2"/>
          </w:tcPr>
          <w:p w14:paraId="68ECFBC9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3F184BE0" w14:textId="77777777" w:rsidTr="00DE2AE6">
        <w:tc>
          <w:tcPr>
            <w:tcW w:w="767" w:type="dxa"/>
          </w:tcPr>
          <w:p w14:paraId="7C67D131" w14:textId="3FECF6E1" w:rsidR="00C542BA" w:rsidRPr="009E2DD9" w:rsidRDefault="00C542BA" w:rsidP="00C542BA">
            <w:pPr>
              <w:ind w:right="-57"/>
            </w:pPr>
            <w:r>
              <w:t>A</w:t>
            </w:r>
          </w:p>
        </w:tc>
        <w:tc>
          <w:tcPr>
            <w:tcW w:w="1076" w:type="dxa"/>
          </w:tcPr>
          <w:p w14:paraId="35D14A40" w14:textId="55629B7E" w:rsidR="00C542BA" w:rsidRDefault="00C542BA" w:rsidP="00C542BA">
            <w:r>
              <w:t>1-4</w:t>
            </w:r>
          </w:p>
        </w:tc>
        <w:tc>
          <w:tcPr>
            <w:tcW w:w="7795" w:type="dxa"/>
            <w:gridSpan w:val="2"/>
          </w:tcPr>
          <w:p w14:paraId="5E5E986E" w14:textId="035C4027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Beide rijen, gearmd</w:t>
            </w:r>
            <w:r w:rsidR="006239FD">
              <w:rPr>
                <w:szCs w:val="20"/>
              </w:rPr>
              <w:t>-</w:t>
            </w:r>
            <w:r>
              <w:rPr>
                <w:szCs w:val="20"/>
              </w:rPr>
              <w:t>in</w:t>
            </w:r>
            <w:r w:rsidR="006239FD">
              <w:rPr>
                <w:szCs w:val="20"/>
              </w:rPr>
              <w:t>-</w:t>
            </w:r>
            <w:r>
              <w:rPr>
                <w:szCs w:val="20"/>
              </w:rPr>
              <w:t>de</w:t>
            </w:r>
            <w:r w:rsidR="006239FD">
              <w:rPr>
                <w:szCs w:val="20"/>
              </w:rPr>
              <w:t>-</w:t>
            </w:r>
            <w:r>
              <w:rPr>
                <w:szCs w:val="20"/>
              </w:rPr>
              <w:t>rij,</w:t>
            </w:r>
            <w:r w:rsidR="00B91FCA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8 gaanpassen naar elkaar. </w:t>
            </w:r>
          </w:p>
          <w:p w14:paraId="38EC9D26" w14:textId="5291DE5C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Op de laatste 2 passen allen houding lossen waarbij:</w:t>
            </w:r>
          </w:p>
          <w:p w14:paraId="30D85EC5" w14:textId="7BE93F86" w:rsidR="00C542BA" w:rsidRDefault="00C542BA" w:rsidP="00C542BA">
            <w:pPr>
              <w:pStyle w:val="Lijstalinea"/>
              <w:numPr>
                <w:ilvl w:val="0"/>
                <w:numId w:val="8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>Ms schuin-L voorwaarts dansen en beide de houding armen-kruiselings-voor (frontopstelling) aannemen.</w:t>
            </w:r>
          </w:p>
          <w:p w14:paraId="391A400F" w14:textId="4FA132A6" w:rsidR="00C542BA" w:rsidRPr="004C6D18" w:rsidRDefault="00C542BA" w:rsidP="00C542BA">
            <w:pPr>
              <w:pStyle w:val="Lijstalinea"/>
              <w:numPr>
                <w:ilvl w:val="0"/>
                <w:numId w:val="8"/>
              </w:numPr>
              <w:ind w:left="455"/>
              <w:rPr>
                <w:szCs w:val="20"/>
              </w:rPr>
            </w:pP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/rij-I voorwaarts 1/2-draai </w:t>
            </w:r>
            <w:proofErr w:type="spellStart"/>
            <w:r w:rsidR="00D80460">
              <w:rPr>
                <w:szCs w:val="20"/>
              </w:rPr>
              <w:t>R</w:t>
            </w:r>
            <w:r>
              <w:rPr>
                <w:szCs w:val="20"/>
              </w:rPr>
              <w:t>-om</w:t>
            </w:r>
            <w:proofErr w:type="spellEnd"/>
            <w:r>
              <w:rPr>
                <w:szCs w:val="20"/>
              </w:rPr>
              <w:t xml:space="preserve"> maken tot in rij-III. </w:t>
            </w: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in de rij nemen de open-danshouding aan.</w:t>
            </w:r>
          </w:p>
        </w:tc>
      </w:tr>
      <w:tr w:rsidR="00C542BA" w14:paraId="0D876D3F" w14:textId="77777777" w:rsidTr="00DE2AE6">
        <w:tc>
          <w:tcPr>
            <w:tcW w:w="767" w:type="dxa"/>
          </w:tcPr>
          <w:p w14:paraId="0AEB6311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03442E43" w14:textId="01BA7A0F" w:rsidR="00C542BA" w:rsidRDefault="00C542BA" w:rsidP="00C542BA">
            <w:r>
              <w:t>5-8</w:t>
            </w:r>
          </w:p>
        </w:tc>
        <w:tc>
          <w:tcPr>
            <w:tcW w:w="7795" w:type="dxa"/>
            <w:gridSpan w:val="2"/>
          </w:tcPr>
          <w:p w14:paraId="4E16E54A" w14:textId="19051CDF" w:rsidR="00C542BA" w:rsidRDefault="00062210" w:rsidP="00C542BA">
            <w:pPr>
              <w:rPr>
                <w:szCs w:val="20"/>
              </w:rPr>
            </w:pPr>
            <w:r>
              <w:rPr>
                <w:szCs w:val="20"/>
              </w:rPr>
              <w:t>Allen</w:t>
            </w:r>
            <w:r w:rsidR="00C542BA">
              <w:rPr>
                <w:szCs w:val="20"/>
              </w:rPr>
              <w:t xml:space="preserve"> 8 gaanpassen, tot op de rijhoogte in vierkantopstelling:</w:t>
            </w:r>
          </w:p>
          <w:p w14:paraId="7A3F1ECD" w14:textId="77777777" w:rsidR="00C542BA" w:rsidRDefault="00C542BA" w:rsidP="00C542BA">
            <w:pPr>
              <w:pStyle w:val="Lijstalinea"/>
              <w:numPr>
                <w:ilvl w:val="0"/>
                <w:numId w:val="9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>Ms/rij-III vooruit</w:t>
            </w:r>
          </w:p>
          <w:p w14:paraId="69AF84D2" w14:textId="130245EB" w:rsidR="00C542BA" w:rsidRPr="00CE2257" w:rsidRDefault="00C542BA" w:rsidP="00C542BA">
            <w:pPr>
              <w:pStyle w:val="Lijstalinea"/>
              <w:numPr>
                <w:ilvl w:val="0"/>
                <w:numId w:val="9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>Overige dansers achteruit.</w:t>
            </w:r>
          </w:p>
        </w:tc>
      </w:tr>
      <w:tr w:rsidR="00C542BA" w14:paraId="36090643" w14:textId="77777777" w:rsidTr="00DE2AE6">
        <w:tc>
          <w:tcPr>
            <w:tcW w:w="767" w:type="dxa"/>
          </w:tcPr>
          <w:p w14:paraId="7E172B80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59ECD0FF" w14:textId="528D6393" w:rsidR="00C542BA" w:rsidRDefault="00C542BA" w:rsidP="00C542BA">
            <w:r>
              <w:t>9-12</w:t>
            </w:r>
          </w:p>
        </w:tc>
        <w:tc>
          <w:tcPr>
            <w:tcW w:w="7795" w:type="dxa"/>
            <w:gridSpan w:val="2"/>
          </w:tcPr>
          <w:p w14:paraId="5F1CAC14" w14:textId="0D84D815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Met 8 huppelpassen bewegen:</w:t>
            </w:r>
          </w:p>
          <w:p w14:paraId="04E208EA" w14:textId="77777777" w:rsidR="00C542BA" w:rsidRDefault="00C542BA" w:rsidP="00C542BA">
            <w:pPr>
              <w:pStyle w:val="Lijstalinea"/>
              <w:numPr>
                <w:ilvl w:val="0"/>
                <w:numId w:val="10"/>
              </w:numPr>
              <w:ind w:left="455"/>
              <w:rPr>
                <w:szCs w:val="20"/>
              </w:rPr>
            </w:pP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naar de overzijde, in het midden een poortje maken</w:t>
            </w:r>
          </w:p>
          <w:p w14:paraId="60F0FA66" w14:textId="77777777" w:rsidR="00C542BA" w:rsidRDefault="00C542BA" w:rsidP="00C542BA">
            <w:pPr>
              <w:pStyle w:val="Lijstalinea"/>
              <w:numPr>
                <w:ilvl w:val="0"/>
                <w:numId w:val="10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 xml:space="preserve">Ms naar de overzijde, onder poortje van de </w:t>
            </w: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door.</w:t>
            </w:r>
          </w:p>
          <w:p w14:paraId="6D1ABE72" w14:textId="08CE8F80" w:rsidR="00C542BA" w:rsidRPr="00A41848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Allen wijzigen houding tot tweehandshouding-voor.</w:t>
            </w:r>
          </w:p>
        </w:tc>
      </w:tr>
      <w:tr w:rsidR="00C542BA" w14:paraId="1AEB30BE" w14:textId="77777777" w:rsidTr="00DE2AE6">
        <w:tc>
          <w:tcPr>
            <w:tcW w:w="767" w:type="dxa"/>
          </w:tcPr>
          <w:p w14:paraId="202948EF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6ADFC0AE" w14:textId="6C9CDA4D" w:rsidR="00C542BA" w:rsidRDefault="00C542BA" w:rsidP="00C542BA">
            <w:r>
              <w:t>13-16</w:t>
            </w:r>
          </w:p>
        </w:tc>
        <w:tc>
          <w:tcPr>
            <w:tcW w:w="7795" w:type="dxa"/>
            <w:gridSpan w:val="2"/>
          </w:tcPr>
          <w:p w14:paraId="6AA6CD6C" w14:textId="77777777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Allen, ter plaatse, 3/4-toer </w:t>
            </w:r>
            <w:proofErr w:type="spellStart"/>
            <w:r>
              <w:rPr>
                <w:szCs w:val="20"/>
              </w:rPr>
              <w:t>rmdz</w:t>
            </w:r>
            <w:proofErr w:type="spellEnd"/>
            <w:r>
              <w:rPr>
                <w:szCs w:val="20"/>
              </w:rPr>
              <w:t xml:space="preserve"> tot volgende opstelling:</w:t>
            </w:r>
          </w:p>
          <w:p w14:paraId="1144425E" w14:textId="77777777" w:rsidR="00C542BA" w:rsidRDefault="00C542BA" w:rsidP="00C542BA">
            <w:pPr>
              <w:pStyle w:val="Lijstalinea"/>
              <w:numPr>
                <w:ilvl w:val="0"/>
                <w:numId w:val="11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>Ms in open-danshouding</w:t>
            </w:r>
          </w:p>
          <w:p w14:paraId="24EFB478" w14:textId="5E107B14" w:rsidR="00C542BA" w:rsidRPr="00C21E07" w:rsidRDefault="00C542BA" w:rsidP="00C542BA">
            <w:pPr>
              <w:pStyle w:val="Lijstalinea"/>
              <w:numPr>
                <w:ilvl w:val="0"/>
                <w:numId w:val="11"/>
              </w:numPr>
              <w:ind w:left="455"/>
              <w:rPr>
                <w:szCs w:val="20"/>
              </w:rPr>
            </w:pP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in houding armen-kruiselings-voor (frontopstelling).</w:t>
            </w:r>
          </w:p>
        </w:tc>
      </w:tr>
      <w:tr w:rsidR="00C542BA" w14:paraId="215AC982" w14:textId="77777777" w:rsidTr="00DE2AE6">
        <w:tc>
          <w:tcPr>
            <w:tcW w:w="767" w:type="dxa"/>
          </w:tcPr>
          <w:p w14:paraId="0AF84485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169539E" w14:textId="0437843F" w:rsidR="00C542BA" w:rsidRDefault="00C542BA" w:rsidP="00C542BA">
            <w:r>
              <w:t>17-20</w:t>
            </w:r>
          </w:p>
        </w:tc>
        <w:tc>
          <w:tcPr>
            <w:tcW w:w="7795" w:type="dxa"/>
            <w:gridSpan w:val="2"/>
          </w:tcPr>
          <w:p w14:paraId="70B9C22A" w14:textId="1BED1E60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Herhaling van A 9-12/figuur IV, maar dansen de </w:t>
            </w: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onder het poortje door dat de Ms in het midden maken.</w:t>
            </w:r>
          </w:p>
        </w:tc>
      </w:tr>
      <w:tr w:rsidR="00C542BA" w14:paraId="0E01544B" w14:textId="77777777" w:rsidTr="00DE2AE6">
        <w:tc>
          <w:tcPr>
            <w:tcW w:w="767" w:type="dxa"/>
          </w:tcPr>
          <w:p w14:paraId="43DBBC3D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5FD13F6F" w14:textId="1AF6AEE3" w:rsidR="00C542BA" w:rsidRDefault="00C542BA" w:rsidP="00C542BA">
            <w:r>
              <w:t>21-24</w:t>
            </w:r>
          </w:p>
        </w:tc>
        <w:tc>
          <w:tcPr>
            <w:tcW w:w="7795" w:type="dxa"/>
            <w:gridSpan w:val="2"/>
          </w:tcPr>
          <w:p w14:paraId="1EB1456D" w14:textId="35EDD7EC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Allen 8 huppelpassen tot in het midden, waarbij de Ms een poortje vormen en slechts één J onder het poortje door danst.</w:t>
            </w:r>
          </w:p>
          <w:p w14:paraId="797B65E7" w14:textId="0CC368E2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Tijdens de laatste 2 passen allen houding lossen en een molen-R vormen.</w:t>
            </w:r>
          </w:p>
        </w:tc>
      </w:tr>
      <w:tr w:rsidR="00C542BA" w14:paraId="292FD7CB" w14:textId="77777777" w:rsidTr="00DE2AE6">
        <w:tc>
          <w:tcPr>
            <w:tcW w:w="767" w:type="dxa"/>
          </w:tcPr>
          <w:p w14:paraId="3AF56C78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44F013F" w14:textId="77777777" w:rsidR="00C542BA" w:rsidRDefault="00C542BA" w:rsidP="00C542BA"/>
        </w:tc>
        <w:tc>
          <w:tcPr>
            <w:tcW w:w="7795" w:type="dxa"/>
            <w:gridSpan w:val="2"/>
          </w:tcPr>
          <w:p w14:paraId="15EFBCEF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49C952C6" w14:textId="77777777" w:rsidTr="00DE2AE6">
        <w:tc>
          <w:tcPr>
            <w:tcW w:w="767" w:type="dxa"/>
          </w:tcPr>
          <w:p w14:paraId="7C207975" w14:textId="06A8ABE1" w:rsidR="00C542BA" w:rsidRPr="009E2DD9" w:rsidRDefault="00C542BA" w:rsidP="00C542BA">
            <w:pPr>
              <w:ind w:right="-57"/>
            </w:pPr>
            <w:r>
              <w:t>B</w:t>
            </w:r>
          </w:p>
        </w:tc>
        <w:tc>
          <w:tcPr>
            <w:tcW w:w="1076" w:type="dxa"/>
          </w:tcPr>
          <w:p w14:paraId="04E07AF0" w14:textId="76F40ECE" w:rsidR="00C542BA" w:rsidRDefault="00C542BA" w:rsidP="00C542BA">
            <w:r>
              <w:t>1-4</w:t>
            </w:r>
          </w:p>
        </w:tc>
        <w:tc>
          <w:tcPr>
            <w:tcW w:w="7795" w:type="dxa"/>
            <w:gridSpan w:val="2"/>
          </w:tcPr>
          <w:p w14:paraId="51C2E5D6" w14:textId="77777777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In molen-R met 8 huppelpassen éénmaal rond.</w:t>
            </w:r>
          </w:p>
          <w:p w14:paraId="32D8FF5D" w14:textId="33D89AE7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Ms houding lossen</w:t>
            </w:r>
          </w:p>
        </w:tc>
      </w:tr>
      <w:tr w:rsidR="00C542BA" w14:paraId="57DB6C0F" w14:textId="77777777" w:rsidTr="00DE2AE6">
        <w:tc>
          <w:tcPr>
            <w:tcW w:w="767" w:type="dxa"/>
          </w:tcPr>
          <w:p w14:paraId="5DB81F05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B8ADA67" w14:textId="0929D8EF" w:rsidR="00C542BA" w:rsidRDefault="00C542BA" w:rsidP="00C542BA">
            <w:r>
              <w:t>5-8</w:t>
            </w:r>
          </w:p>
        </w:tc>
        <w:tc>
          <w:tcPr>
            <w:tcW w:w="7795" w:type="dxa"/>
            <w:gridSpan w:val="2"/>
          </w:tcPr>
          <w:p w14:paraId="085E40F9" w14:textId="792E764A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>Met 8 huppelpassen tot voor de Pr:</w:t>
            </w:r>
          </w:p>
          <w:p w14:paraId="07CFF773" w14:textId="08D57D70" w:rsidR="00C542BA" w:rsidRDefault="00C542BA" w:rsidP="00C542BA">
            <w:pPr>
              <w:pStyle w:val="Lijstalinea"/>
              <w:numPr>
                <w:ilvl w:val="0"/>
                <w:numId w:val="12"/>
              </w:numPr>
              <w:ind w:left="455"/>
              <w:rPr>
                <w:szCs w:val="20"/>
              </w:rPr>
            </w:pP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verder éénmaal rond</w:t>
            </w:r>
          </w:p>
          <w:p w14:paraId="24C8D18E" w14:textId="1C821C93" w:rsidR="00C542BA" w:rsidRPr="00D36EA3" w:rsidRDefault="00C542BA" w:rsidP="00C542BA">
            <w:pPr>
              <w:pStyle w:val="Lijstalinea"/>
              <w:numPr>
                <w:ilvl w:val="0"/>
                <w:numId w:val="12"/>
              </w:numPr>
              <w:ind w:left="455"/>
              <w:rPr>
                <w:szCs w:val="20"/>
              </w:rPr>
            </w:pPr>
            <w:r>
              <w:rPr>
                <w:szCs w:val="20"/>
              </w:rPr>
              <w:t xml:space="preserve">Ms, na 1/2-draai </w:t>
            </w:r>
            <w:proofErr w:type="spellStart"/>
            <w:r>
              <w:rPr>
                <w:szCs w:val="20"/>
              </w:rPr>
              <w:t>R-om</w:t>
            </w:r>
            <w:proofErr w:type="spellEnd"/>
            <w:r>
              <w:rPr>
                <w:szCs w:val="20"/>
              </w:rPr>
              <w:t xml:space="preserve">, rond de </w:t>
            </w:r>
            <w:proofErr w:type="spellStart"/>
            <w:r>
              <w:rPr>
                <w:szCs w:val="20"/>
              </w:rPr>
              <w:t>Js</w:t>
            </w:r>
            <w:proofErr w:type="spellEnd"/>
            <w:r>
              <w:rPr>
                <w:szCs w:val="20"/>
              </w:rPr>
              <w:t xml:space="preserve"> in tegengestelde richting halfom</w:t>
            </w:r>
          </w:p>
          <w:p w14:paraId="18E9AE96" w14:textId="57F01C4B" w:rsidR="00C542BA" w:rsidRDefault="00C542BA" w:rsidP="00C542BA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Prs</w:t>
            </w:r>
            <w:proofErr w:type="spellEnd"/>
            <w:r>
              <w:rPr>
                <w:szCs w:val="20"/>
              </w:rPr>
              <w:t xml:space="preserve"> nemen de houding armen-kruiselings-voor (frontopstelling).</w:t>
            </w:r>
          </w:p>
        </w:tc>
      </w:tr>
      <w:tr w:rsidR="00C542BA" w14:paraId="2165DC72" w14:textId="77777777" w:rsidTr="00DE2AE6">
        <w:tc>
          <w:tcPr>
            <w:tcW w:w="767" w:type="dxa"/>
          </w:tcPr>
          <w:p w14:paraId="26849005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4695DB7E" w14:textId="427A7B7C" w:rsidR="00C542BA" w:rsidRDefault="00C542BA" w:rsidP="00C542BA">
            <w:r>
              <w:t>9-14</w:t>
            </w:r>
          </w:p>
        </w:tc>
        <w:tc>
          <w:tcPr>
            <w:tcW w:w="7795" w:type="dxa"/>
            <w:gridSpan w:val="2"/>
          </w:tcPr>
          <w:p w14:paraId="7E125C24" w14:textId="0367D9A1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Met 12 huppelpassen, in een verdere beweging </w:t>
            </w:r>
            <w:proofErr w:type="spellStart"/>
            <w:r>
              <w:rPr>
                <w:szCs w:val="20"/>
              </w:rPr>
              <w:t>rmdz</w:t>
            </w:r>
            <w:proofErr w:type="spellEnd"/>
            <w:r>
              <w:rPr>
                <w:szCs w:val="20"/>
              </w:rPr>
              <w:t>, danst elk paar naar hun beginopstelling.</w:t>
            </w:r>
          </w:p>
        </w:tc>
      </w:tr>
      <w:tr w:rsidR="00C542BA" w14:paraId="624B860E" w14:textId="77777777" w:rsidTr="00DE2AE6">
        <w:tc>
          <w:tcPr>
            <w:tcW w:w="767" w:type="dxa"/>
          </w:tcPr>
          <w:p w14:paraId="44457C89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38C76598" w14:textId="77777777" w:rsidR="00C542BA" w:rsidRDefault="00C542BA" w:rsidP="00C542BA"/>
        </w:tc>
        <w:tc>
          <w:tcPr>
            <w:tcW w:w="7795" w:type="dxa"/>
            <w:gridSpan w:val="2"/>
          </w:tcPr>
          <w:p w14:paraId="5491392E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7A6902FA" w14:textId="77777777" w:rsidTr="00DE2AE6">
        <w:tc>
          <w:tcPr>
            <w:tcW w:w="767" w:type="dxa"/>
          </w:tcPr>
          <w:p w14:paraId="10BB2BF5" w14:textId="2BB473A6" w:rsidR="00C542BA" w:rsidRPr="009E2DD9" w:rsidRDefault="00C542BA" w:rsidP="00C542BA">
            <w:pPr>
              <w:ind w:right="-57"/>
            </w:pPr>
            <w:r>
              <w:t>AB</w:t>
            </w:r>
          </w:p>
        </w:tc>
        <w:tc>
          <w:tcPr>
            <w:tcW w:w="1076" w:type="dxa"/>
          </w:tcPr>
          <w:p w14:paraId="7792086D" w14:textId="77777777" w:rsidR="00C542BA" w:rsidRDefault="00C542BA" w:rsidP="00C542BA"/>
        </w:tc>
        <w:tc>
          <w:tcPr>
            <w:tcW w:w="7795" w:type="dxa"/>
            <w:gridSpan w:val="2"/>
          </w:tcPr>
          <w:p w14:paraId="385A472B" w14:textId="06304F89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Herhaling met inzet door rijen II en IV.  </w:t>
            </w:r>
          </w:p>
        </w:tc>
      </w:tr>
      <w:tr w:rsidR="00C542BA" w14:paraId="485E54E4" w14:textId="77777777" w:rsidTr="00DE2AE6">
        <w:tc>
          <w:tcPr>
            <w:tcW w:w="767" w:type="dxa"/>
          </w:tcPr>
          <w:p w14:paraId="131B36E1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161514FB" w14:textId="77777777" w:rsidR="00C542BA" w:rsidRDefault="00C542BA" w:rsidP="00C542BA"/>
        </w:tc>
        <w:tc>
          <w:tcPr>
            <w:tcW w:w="7795" w:type="dxa"/>
            <w:gridSpan w:val="2"/>
          </w:tcPr>
          <w:p w14:paraId="41D2A059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7F45E32B" w14:textId="77777777" w:rsidTr="00DE2AE6">
        <w:tc>
          <w:tcPr>
            <w:tcW w:w="767" w:type="dxa"/>
          </w:tcPr>
          <w:p w14:paraId="04AA76DF" w14:textId="64E49D8C" w:rsidR="00C542BA" w:rsidRPr="009E2DD9" w:rsidRDefault="00C542BA" w:rsidP="00C542BA">
            <w:pPr>
              <w:ind w:right="-57"/>
            </w:pPr>
            <w:r>
              <w:t>AB</w:t>
            </w:r>
          </w:p>
        </w:tc>
        <w:tc>
          <w:tcPr>
            <w:tcW w:w="1076" w:type="dxa"/>
          </w:tcPr>
          <w:p w14:paraId="1A9EF4D9" w14:textId="77777777" w:rsidR="00C542BA" w:rsidRDefault="00C542BA" w:rsidP="00C542BA"/>
        </w:tc>
        <w:tc>
          <w:tcPr>
            <w:tcW w:w="7795" w:type="dxa"/>
            <w:gridSpan w:val="2"/>
          </w:tcPr>
          <w:p w14:paraId="5F23E646" w14:textId="5A236FF7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Herhaling met inzet door rijen III en I.  </w:t>
            </w:r>
          </w:p>
        </w:tc>
      </w:tr>
      <w:tr w:rsidR="00C542BA" w14:paraId="6701E31B" w14:textId="77777777" w:rsidTr="00DE2AE6">
        <w:tc>
          <w:tcPr>
            <w:tcW w:w="767" w:type="dxa"/>
          </w:tcPr>
          <w:p w14:paraId="0DB8847C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7ABF30E8" w14:textId="77777777" w:rsidR="00C542BA" w:rsidRDefault="00C542BA" w:rsidP="00C542BA"/>
        </w:tc>
        <w:tc>
          <w:tcPr>
            <w:tcW w:w="7795" w:type="dxa"/>
            <w:gridSpan w:val="2"/>
          </w:tcPr>
          <w:p w14:paraId="13C42666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12AB516B" w14:textId="77777777" w:rsidTr="00DE2AE6">
        <w:tc>
          <w:tcPr>
            <w:tcW w:w="767" w:type="dxa"/>
          </w:tcPr>
          <w:p w14:paraId="445B50C2" w14:textId="20BED1C4" w:rsidR="00C542BA" w:rsidRPr="009E2DD9" w:rsidRDefault="00C542BA" w:rsidP="00C542BA">
            <w:pPr>
              <w:ind w:right="-57"/>
            </w:pPr>
            <w:r>
              <w:t>AB</w:t>
            </w:r>
          </w:p>
        </w:tc>
        <w:tc>
          <w:tcPr>
            <w:tcW w:w="1076" w:type="dxa"/>
          </w:tcPr>
          <w:p w14:paraId="7E360E38" w14:textId="77777777" w:rsidR="00C542BA" w:rsidRDefault="00C542BA" w:rsidP="00C542BA"/>
        </w:tc>
        <w:tc>
          <w:tcPr>
            <w:tcW w:w="7795" w:type="dxa"/>
            <w:gridSpan w:val="2"/>
          </w:tcPr>
          <w:p w14:paraId="72EE6003" w14:textId="77777777" w:rsidR="00254EAB" w:rsidRDefault="00C542BA" w:rsidP="000E3862">
            <w:pPr>
              <w:rPr>
                <w:szCs w:val="20"/>
              </w:rPr>
            </w:pPr>
            <w:r>
              <w:rPr>
                <w:szCs w:val="20"/>
              </w:rPr>
              <w:t>Herhaling met inzet door rijen IV en II</w:t>
            </w:r>
            <w:r w:rsidR="00254EAB">
              <w:rPr>
                <w:szCs w:val="20"/>
              </w:rPr>
              <w:t>.</w:t>
            </w:r>
          </w:p>
          <w:p w14:paraId="7ACC822F" w14:textId="3A3FD186" w:rsidR="00C542BA" w:rsidRDefault="00254EAB" w:rsidP="000E3862">
            <w:pPr>
              <w:rPr>
                <w:szCs w:val="20"/>
              </w:rPr>
            </w:pPr>
            <w:r>
              <w:rPr>
                <w:szCs w:val="20"/>
              </w:rPr>
              <w:t xml:space="preserve">Tijdens de laatste maat </w:t>
            </w:r>
            <w:r w:rsidR="00CB2C67">
              <w:rPr>
                <w:szCs w:val="20"/>
              </w:rPr>
              <w:t>vormen</w:t>
            </w:r>
            <w:r>
              <w:rPr>
                <w:szCs w:val="20"/>
              </w:rPr>
              <w:t xml:space="preserve"> alle</w:t>
            </w:r>
            <w:r w:rsidR="00CB2C67">
              <w:rPr>
                <w:szCs w:val="20"/>
              </w:rPr>
              <w:t>n een</w:t>
            </w:r>
            <w:r w:rsidR="00C542BA">
              <w:rPr>
                <w:szCs w:val="20"/>
              </w:rPr>
              <w:t xml:space="preserve"> dubbele-frontcirkel (</w:t>
            </w:r>
            <w:proofErr w:type="spellStart"/>
            <w:r w:rsidR="00C542BA">
              <w:rPr>
                <w:szCs w:val="20"/>
              </w:rPr>
              <w:t>Js</w:t>
            </w:r>
            <w:proofErr w:type="spellEnd"/>
            <w:r w:rsidR="00C542BA">
              <w:rPr>
                <w:szCs w:val="20"/>
              </w:rPr>
              <w:t xml:space="preserve"> in </w:t>
            </w:r>
            <w:proofErr w:type="spellStart"/>
            <w:r w:rsidR="00C542BA">
              <w:rPr>
                <w:szCs w:val="20"/>
              </w:rPr>
              <w:t>binnencirkel</w:t>
            </w:r>
            <w:proofErr w:type="spellEnd"/>
            <w:r w:rsidR="00C542BA">
              <w:rPr>
                <w:szCs w:val="20"/>
              </w:rPr>
              <w:t xml:space="preserve">).  </w:t>
            </w:r>
          </w:p>
        </w:tc>
      </w:tr>
      <w:tr w:rsidR="00C542BA" w14:paraId="166DA695" w14:textId="77777777" w:rsidTr="00DE2AE6">
        <w:tc>
          <w:tcPr>
            <w:tcW w:w="767" w:type="dxa"/>
          </w:tcPr>
          <w:p w14:paraId="707C08A4" w14:textId="77777777" w:rsidR="00C542BA" w:rsidRPr="009E2DD9" w:rsidRDefault="00C542BA" w:rsidP="00C542BA">
            <w:pPr>
              <w:ind w:right="-57"/>
            </w:pPr>
          </w:p>
        </w:tc>
        <w:tc>
          <w:tcPr>
            <w:tcW w:w="1076" w:type="dxa"/>
          </w:tcPr>
          <w:p w14:paraId="61646A18" w14:textId="77777777" w:rsidR="00C542BA" w:rsidRDefault="00C542BA" w:rsidP="00C542BA"/>
        </w:tc>
        <w:tc>
          <w:tcPr>
            <w:tcW w:w="7795" w:type="dxa"/>
            <w:gridSpan w:val="2"/>
          </w:tcPr>
          <w:p w14:paraId="644717EC" w14:textId="77777777" w:rsidR="00C542BA" w:rsidRDefault="00C542BA" w:rsidP="00C542BA">
            <w:pPr>
              <w:rPr>
                <w:szCs w:val="20"/>
              </w:rPr>
            </w:pPr>
          </w:p>
        </w:tc>
      </w:tr>
      <w:tr w:rsidR="00C542BA" w14:paraId="1F01EAEF" w14:textId="77777777" w:rsidTr="00DE2AE6">
        <w:tc>
          <w:tcPr>
            <w:tcW w:w="767" w:type="dxa"/>
          </w:tcPr>
          <w:p w14:paraId="5362BD3B" w14:textId="1170FFDA" w:rsidR="00C542BA" w:rsidRPr="009E2DD9" w:rsidRDefault="00C542BA" w:rsidP="00C542BA">
            <w:pPr>
              <w:ind w:right="-57"/>
            </w:pPr>
            <w:r>
              <w:t>B</w:t>
            </w:r>
          </w:p>
        </w:tc>
        <w:tc>
          <w:tcPr>
            <w:tcW w:w="1076" w:type="dxa"/>
          </w:tcPr>
          <w:p w14:paraId="0E02631E" w14:textId="4DA96721" w:rsidR="00C542BA" w:rsidRDefault="00C542BA" w:rsidP="00C542BA">
            <w:r>
              <w:t>1-14</w:t>
            </w:r>
          </w:p>
        </w:tc>
        <w:tc>
          <w:tcPr>
            <w:tcW w:w="7795" w:type="dxa"/>
            <w:gridSpan w:val="2"/>
          </w:tcPr>
          <w:p w14:paraId="0CA131D8" w14:textId="5E7C04E6" w:rsidR="00C542BA" w:rsidRDefault="00C542BA" w:rsidP="00C542BA">
            <w:pPr>
              <w:rPr>
                <w:szCs w:val="20"/>
              </w:rPr>
            </w:pPr>
            <w:r>
              <w:rPr>
                <w:szCs w:val="20"/>
              </w:rPr>
              <w:t xml:space="preserve">P1, in gewone-danshouding, in galoppas </w:t>
            </w:r>
            <w:proofErr w:type="spellStart"/>
            <w:r>
              <w:rPr>
                <w:szCs w:val="20"/>
              </w:rPr>
              <w:t>rtdz</w:t>
            </w:r>
            <w:proofErr w:type="spellEnd"/>
            <w:r>
              <w:rPr>
                <w:szCs w:val="20"/>
              </w:rPr>
              <w:t xml:space="preserve"> afdansen, tussen de overige </w:t>
            </w:r>
            <w:proofErr w:type="spellStart"/>
            <w:r>
              <w:rPr>
                <w:szCs w:val="20"/>
              </w:rPr>
              <w:t>Pn</w:t>
            </w:r>
            <w:proofErr w:type="spellEnd"/>
            <w:r>
              <w:rPr>
                <w:szCs w:val="20"/>
              </w:rPr>
              <w:t xml:space="preserve"> door. De andere dansparen volgen beurtelings.</w:t>
            </w:r>
          </w:p>
        </w:tc>
      </w:tr>
    </w:tbl>
    <w:p w14:paraId="0022E06B" w14:textId="0CA82680" w:rsidR="00D52F4B" w:rsidRDefault="00D52F4B" w:rsidP="004C0C85"/>
    <w:sectPr w:rsidR="00D52F4B" w:rsidSect="00D955D4">
      <w:headerReference w:type="default" r:id="rId8"/>
      <w:footerReference w:type="default" r:id="rId9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3DE3" w14:textId="77777777" w:rsidR="00BB54AF" w:rsidRDefault="00BB54AF" w:rsidP="0009212B">
      <w:pPr>
        <w:spacing w:after="0" w:line="240" w:lineRule="auto"/>
      </w:pPr>
      <w:r>
        <w:separator/>
      </w:r>
    </w:p>
  </w:endnote>
  <w:endnote w:type="continuationSeparator" w:id="0">
    <w:p w14:paraId="2B3E8D87" w14:textId="77777777" w:rsidR="00BB54AF" w:rsidRDefault="00BB54AF" w:rsidP="0009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256" w14:textId="62EC4B85" w:rsidR="00B35B71" w:rsidRPr="0009212B" w:rsidRDefault="00E46955" w:rsidP="0009212B">
    <w:pPr>
      <w:pStyle w:val="Voettekst"/>
      <w:tabs>
        <w:tab w:val="clear" w:pos="4536"/>
        <w:tab w:val="clear" w:pos="9072"/>
        <w:tab w:val="center" w:pos="4820"/>
        <w:tab w:val="right" w:pos="9638"/>
      </w:tabs>
    </w:pPr>
    <w:r>
      <w:rPr>
        <w:lang w:val="nl-NL"/>
      </w:rPr>
      <w:tab/>
    </w:r>
    <w:r w:rsidR="00B35B71" w:rsidRPr="001A4977">
      <w:rPr>
        <w:lang w:val="nl-NL"/>
      </w:rPr>
      <w:t xml:space="preserve">Pagina </w:t>
    </w:r>
    <w:r w:rsidR="00B35B71" w:rsidRPr="001A4977">
      <w:fldChar w:fldCharType="begin"/>
    </w:r>
    <w:r w:rsidR="00B35B71" w:rsidRPr="001A4977">
      <w:instrText>PAGE  \* Arabic  \* MERGEFORMAT</w:instrText>
    </w:r>
    <w:r w:rsidR="00B35B71" w:rsidRPr="001A4977">
      <w:fldChar w:fldCharType="separate"/>
    </w:r>
    <w:r w:rsidR="00B35B71" w:rsidRPr="001A4977">
      <w:rPr>
        <w:noProof/>
        <w:lang w:val="nl-NL"/>
      </w:rPr>
      <w:t>1</w:t>
    </w:r>
    <w:r w:rsidR="00B35B71" w:rsidRPr="001A4977">
      <w:fldChar w:fldCharType="end"/>
    </w:r>
    <w:r w:rsidR="00B35B71" w:rsidRPr="001A4977">
      <w:rPr>
        <w:lang w:val="nl-NL"/>
      </w:rPr>
      <w:t xml:space="preserve"> van </w:t>
    </w:r>
    <w:fldSimple w:instr="NUMPAGES  \* Arabic  \* MERGEFORMAT">
      <w:r w:rsidR="00B35B71" w:rsidRPr="001A4977">
        <w:rPr>
          <w:noProof/>
          <w:lang w:val="nl-NL"/>
        </w:rPr>
        <w:t>3</w:t>
      </w:r>
    </w:fldSimple>
    <w:r w:rsidR="00B35B71" w:rsidRPr="000921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8627" w14:textId="77777777" w:rsidR="00BB54AF" w:rsidRDefault="00BB54AF" w:rsidP="0009212B">
      <w:pPr>
        <w:spacing w:after="0" w:line="240" w:lineRule="auto"/>
      </w:pPr>
      <w:r>
        <w:separator/>
      </w:r>
    </w:p>
  </w:footnote>
  <w:footnote w:type="continuationSeparator" w:id="0">
    <w:p w14:paraId="2FB2C43C" w14:textId="77777777" w:rsidR="00BB54AF" w:rsidRDefault="00BB54AF" w:rsidP="0009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3232" w14:textId="77777777" w:rsidR="008A0020" w:rsidRDefault="008A0020" w:rsidP="00E46955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121"/>
    <w:multiLevelType w:val="hybridMultilevel"/>
    <w:tmpl w:val="87AEB840"/>
    <w:lvl w:ilvl="0" w:tplc="47FCE7F6">
      <w:start w:val="1"/>
      <w:numFmt w:val="bullet"/>
      <w:pStyle w:val="IVV-Verslagniv1opsomming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045C6BA4"/>
    <w:multiLevelType w:val="hybridMultilevel"/>
    <w:tmpl w:val="96EA1B30"/>
    <w:lvl w:ilvl="0" w:tplc="E6CE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5832"/>
    <w:multiLevelType w:val="hybridMultilevel"/>
    <w:tmpl w:val="59F2338A"/>
    <w:lvl w:ilvl="0" w:tplc="E6CE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A2991"/>
    <w:multiLevelType w:val="hybridMultilevel"/>
    <w:tmpl w:val="C276AE70"/>
    <w:lvl w:ilvl="0" w:tplc="E6CE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45A1"/>
    <w:multiLevelType w:val="hybridMultilevel"/>
    <w:tmpl w:val="7CF09C12"/>
    <w:lvl w:ilvl="0" w:tplc="E60E53D4">
      <w:numFmt w:val="bullet"/>
      <w:pStyle w:val="IVV-Vergadering-Opsomming1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64BBC"/>
    <w:multiLevelType w:val="hybridMultilevel"/>
    <w:tmpl w:val="72D27CA6"/>
    <w:lvl w:ilvl="0" w:tplc="E6CEFAA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A154285"/>
    <w:multiLevelType w:val="hybridMultilevel"/>
    <w:tmpl w:val="604A8810"/>
    <w:lvl w:ilvl="0" w:tplc="E6CE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0CB0"/>
    <w:multiLevelType w:val="hybridMultilevel"/>
    <w:tmpl w:val="A7FACAF8"/>
    <w:lvl w:ilvl="0" w:tplc="3C782288">
      <w:start w:val="1"/>
      <w:numFmt w:val="bullet"/>
      <w:pStyle w:val="IVV-Vergadering-Werkgroep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325067"/>
    <w:multiLevelType w:val="hybridMultilevel"/>
    <w:tmpl w:val="4172161A"/>
    <w:lvl w:ilvl="0" w:tplc="28606B82">
      <w:start w:val="1"/>
      <w:numFmt w:val="decimal"/>
      <w:pStyle w:val="IVV-Vergadering-Niveau1"/>
      <w:lvlText w:val="%1."/>
      <w:lvlJc w:val="left"/>
      <w:pPr>
        <w:ind w:left="9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8" w:hanging="360"/>
      </w:pPr>
    </w:lvl>
    <w:lvl w:ilvl="2" w:tplc="0813001B" w:tentative="1">
      <w:start w:val="1"/>
      <w:numFmt w:val="lowerRoman"/>
      <w:lvlText w:val="%3."/>
      <w:lvlJc w:val="right"/>
      <w:pPr>
        <w:ind w:left="2368" w:hanging="180"/>
      </w:pPr>
    </w:lvl>
    <w:lvl w:ilvl="3" w:tplc="0813000F" w:tentative="1">
      <w:start w:val="1"/>
      <w:numFmt w:val="decimal"/>
      <w:lvlText w:val="%4."/>
      <w:lvlJc w:val="left"/>
      <w:pPr>
        <w:ind w:left="3088" w:hanging="360"/>
      </w:pPr>
    </w:lvl>
    <w:lvl w:ilvl="4" w:tplc="08130019" w:tentative="1">
      <w:start w:val="1"/>
      <w:numFmt w:val="lowerLetter"/>
      <w:lvlText w:val="%5."/>
      <w:lvlJc w:val="left"/>
      <w:pPr>
        <w:ind w:left="3808" w:hanging="360"/>
      </w:pPr>
    </w:lvl>
    <w:lvl w:ilvl="5" w:tplc="0813001B" w:tentative="1">
      <w:start w:val="1"/>
      <w:numFmt w:val="lowerRoman"/>
      <w:lvlText w:val="%6."/>
      <w:lvlJc w:val="right"/>
      <w:pPr>
        <w:ind w:left="4528" w:hanging="180"/>
      </w:pPr>
    </w:lvl>
    <w:lvl w:ilvl="6" w:tplc="0813000F" w:tentative="1">
      <w:start w:val="1"/>
      <w:numFmt w:val="decimal"/>
      <w:lvlText w:val="%7."/>
      <w:lvlJc w:val="left"/>
      <w:pPr>
        <w:ind w:left="5248" w:hanging="360"/>
      </w:pPr>
    </w:lvl>
    <w:lvl w:ilvl="7" w:tplc="08130019" w:tentative="1">
      <w:start w:val="1"/>
      <w:numFmt w:val="lowerLetter"/>
      <w:lvlText w:val="%8."/>
      <w:lvlJc w:val="left"/>
      <w:pPr>
        <w:ind w:left="5968" w:hanging="360"/>
      </w:pPr>
    </w:lvl>
    <w:lvl w:ilvl="8" w:tplc="08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7E8608B"/>
    <w:multiLevelType w:val="hybridMultilevel"/>
    <w:tmpl w:val="04823FAE"/>
    <w:lvl w:ilvl="0" w:tplc="E6CEFAA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9D12A3C"/>
    <w:multiLevelType w:val="multilevel"/>
    <w:tmpl w:val="D3ECA61A"/>
    <w:lvl w:ilvl="0">
      <w:start w:val="1"/>
      <w:numFmt w:val="decimal"/>
      <w:pStyle w:val="IVV-Verslagniv2opsomm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255771"/>
    <w:multiLevelType w:val="hybridMultilevel"/>
    <w:tmpl w:val="BC5CC754"/>
    <w:lvl w:ilvl="0" w:tplc="E6CE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71AFA"/>
    <w:multiLevelType w:val="hybridMultilevel"/>
    <w:tmpl w:val="BF082792"/>
    <w:lvl w:ilvl="0" w:tplc="043E013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A4C75"/>
    <w:multiLevelType w:val="hybridMultilevel"/>
    <w:tmpl w:val="B9B25452"/>
    <w:lvl w:ilvl="0" w:tplc="E6CE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76057">
    <w:abstractNumId w:val="10"/>
  </w:num>
  <w:num w:numId="2" w16cid:durableId="1082602904">
    <w:abstractNumId w:val="0"/>
  </w:num>
  <w:num w:numId="3" w16cid:durableId="960497276">
    <w:abstractNumId w:val="8"/>
  </w:num>
  <w:num w:numId="4" w16cid:durableId="1078943570">
    <w:abstractNumId w:val="4"/>
  </w:num>
  <w:num w:numId="5" w16cid:durableId="1890800688">
    <w:abstractNumId w:val="7"/>
  </w:num>
  <w:num w:numId="6" w16cid:durableId="525100922">
    <w:abstractNumId w:val="5"/>
  </w:num>
  <w:num w:numId="7" w16cid:durableId="1737164666">
    <w:abstractNumId w:val="12"/>
  </w:num>
  <w:num w:numId="8" w16cid:durableId="680931870">
    <w:abstractNumId w:val="6"/>
  </w:num>
  <w:num w:numId="9" w16cid:durableId="480656452">
    <w:abstractNumId w:val="11"/>
  </w:num>
  <w:num w:numId="10" w16cid:durableId="270627736">
    <w:abstractNumId w:val="13"/>
  </w:num>
  <w:num w:numId="11" w16cid:durableId="1414087781">
    <w:abstractNumId w:val="1"/>
  </w:num>
  <w:num w:numId="12" w16cid:durableId="521482991">
    <w:abstractNumId w:val="2"/>
  </w:num>
  <w:num w:numId="13" w16cid:durableId="1946887606">
    <w:abstractNumId w:val="3"/>
  </w:num>
  <w:num w:numId="14" w16cid:durableId="202173646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93E"/>
    <w:rsid w:val="00000F03"/>
    <w:rsid w:val="00000F37"/>
    <w:rsid w:val="00001439"/>
    <w:rsid w:val="00002211"/>
    <w:rsid w:val="00003491"/>
    <w:rsid w:val="00004438"/>
    <w:rsid w:val="000061DC"/>
    <w:rsid w:val="000066AE"/>
    <w:rsid w:val="0000724E"/>
    <w:rsid w:val="000115F9"/>
    <w:rsid w:val="000122E1"/>
    <w:rsid w:val="0001268E"/>
    <w:rsid w:val="0001595E"/>
    <w:rsid w:val="000208ED"/>
    <w:rsid w:val="00020936"/>
    <w:rsid w:val="000215F8"/>
    <w:rsid w:val="00025CF5"/>
    <w:rsid w:val="00030926"/>
    <w:rsid w:val="000309CB"/>
    <w:rsid w:val="00032DCC"/>
    <w:rsid w:val="000353B1"/>
    <w:rsid w:val="0003621B"/>
    <w:rsid w:val="0003740C"/>
    <w:rsid w:val="00037DC6"/>
    <w:rsid w:val="000417B3"/>
    <w:rsid w:val="00041DD2"/>
    <w:rsid w:val="000446B6"/>
    <w:rsid w:val="000447E6"/>
    <w:rsid w:val="00045184"/>
    <w:rsid w:val="0004758D"/>
    <w:rsid w:val="0005083A"/>
    <w:rsid w:val="0005215F"/>
    <w:rsid w:val="00052F2D"/>
    <w:rsid w:val="00053FA5"/>
    <w:rsid w:val="0005542E"/>
    <w:rsid w:val="00055628"/>
    <w:rsid w:val="00055D42"/>
    <w:rsid w:val="00056221"/>
    <w:rsid w:val="0005672B"/>
    <w:rsid w:val="00056C15"/>
    <w:rsid w:val="00056F1E"/>
    <w:rsid w:val="00062210"/>
    <w:rsid w:val="0006250A"/>
    <w:rsid w:val="0006505D"/>
    <w:rsid w:val="00066D9D"/>
    <w:rsid w:val="00070556"/>
    <w:rsid w:val="00070CC4"/>
    <w:rsid w:val="00073F38"/>
    <w:rsid w:val="00076472"/>
    <w:rsid w:val="0007750F"/>
    <w:rsid w:val="0008142A"/>
    <w:rsid w:val="0008207C"/>
    <w:rsid w:val="000832CF"/>
    <w:rsid w:val="00083340"/>
    <w:rsid w:val="0008340D"/>
    <w:rsid w:val="00083AB7"/>
    <w:rsid w:val="00084A00"/>
    <w:rsid w:val="000856CA"/>
    <w:rsid w:val="00090110"/>
    <w:rsid w:val="00090304"/>
    <w:rsid w:val="0009086B"/>
    <w:rsid w:val="00090913"/>
    <w:rsid w:val="000914A6"/>
    <w:rsid w:val="0009212B"/>
    <w:rsid w:val="00092676"/>
    <w:rsid w:val="000932D1"/>
    <w:rsid w:val="00093C57"/>
    <w:rsid w:val="00093E54"/>
    <w:rsid w:val="000952FC"/>
    <w:rsid w:val="00095383"/>
    <w:rsid w:val="0009587F"/>
    <w:rsid w:val="00095DA7"/>
    <w:rsid w:val="00096526"/>
    <w:rsid w:val="00096A75"/>
    <w:rsid w:val="000A1711"/>
    <w:rsid w:val="000A23A1"/>
    <w:rsid w:val="000A5CFC"/>
    <w:rsid w:val="000A6281"/>
    <w:rsid w:val="000A6431"/>
    <w:rsid w:val="000B22D0"/>
    <w:rsid w:val="000B3346"/>
    <w:rsid w:val="000B4D9C"/>
    <w:rsid w:val="000C0975"/>
    <w:rsid w:val="000C0A36"/>
    <w:rsid w:val="000C1334"/>
    <w:rsid w:val="000C1A0D"/>
    <w:rsid w:val="000C1A1C"/>
    <w:rsid w:val="000C383D"/>
    <w:rsid w:val="000C727B"/>
    <w:rsid w:val="000C7EA3"/>
    <w:rsid w:val="000C7FD7"/>
    <w:rsid w:val="000D0588"/>
    <w:rsid w:val="000D12DF"/>
    <w:rsid w:val="000D1B26"/>
    <w:rsid w:val="000D2298"/>
    <w:rsid w:val="000D3FBC"/>
    <w:rsid w:val="000D6285"/>
    <w:rsid w:val="000D6D10"/>
    <w:rsid w:val="000D7D22"/>
    <w:rsid w:val="000E14F8"/>
    <w:rsid w:val="000E202F"/>
    <w:rsid w:val="000E3862"/>
    <w:rsid w:val="000E5BAA"/>
    <w:rsid w:val="000E610D"/>
    <w:rsid w:val="000E6426"/>
    <w:rsid w:val="000E7037"/>
    <w:rsid w:val="000E76AC"/>
    <w:rsid w:val="000F06A8"/>
    <w:rsid w:val="000F1173"/>
    <w:rsid w:val="000F224B"/>
    <w:rsid w:val="000F2640"/>
    <w:rsid w:val="000F3AAB"/>
    <w:rsid w:val="000F3F53"/>
    <w:rsid w:val="000F426F"/>
    <w:rsid w:val="000F6E0B"/>
    <w:rsid w:val="001002A3"/>
    <w:rsid w:val="0010242F"/>
    <w:rsid w:val="00102A52"/>
    <w:rsid w:val="00102F12"/>
    <w:rsid w:val="00105FB1"/>
    <w:rsid w:val="00106123"/>
    <w:rsid w:val="00112D9F"/>
    <w:rsid w:val="00113BBD"/>
    <w:rsid w:val="00114720"/>
    <w:rsid w:val="0011472F"/>
    <w:rsid w:val="0011530F"/>
    <w:rsid w:val="0011568B"/>
    <w:rsid w:val="00115E8B"/>
    <w:rsid w:val="0011612F"/>
    <w:rsid w:val="00116A2C"/>
    <w:rsid w:val="00117D18"/>
    <w:rsid w:val="0012089C"/>
    <w:rsid w:val="0012175E"/>
    <w:rsid w:val="00122C6D"/>
    <w:rsid w:val="0012329D"/>
    <w:rsid w:val="0012405A"/>
    <w:rsid w:val="0012407C"/>
    <w:rsid w:val="001251CC"/>
    <w:rsid w:val="00127D40"/>
    <w:rsid w:val="0013031E"/>
    <w:rsid w:val="0013114C"/>
    <w:rsid w:val="00131E02"/>
    <w:rsid w:val="0013330E"/>
    <w:rsid w:val="00133704"/>
    <w:rsid w:val="001340C1"/>
    <w:rsid w:val="0013449F"/>
    <w:rsid w:val="001362AD"/>
    <w:rsid w:val="00137267"/>
    <w:rsid w:val="00137CF1"/>
    <w:rsid w:val="0014004F"/>
    <w:rsid w:val="00140354"/>
    <w:rsid w:val="00141D78"/>
    <w:rsid w:val="00142E54"/>
    <w:rsid w:val="00142EBA"/>
    <w:rsid w:val="00142F30"/>
    <w:rsid w:val="00144019"/>
    <w:rsid w:val="001441B7"/>
    <w:rsid w:val="00150014"/>
    <w:rsid w:val="00150DE1"/>
    <w:rsid w:val="00151DAD"/>
    <w:rsid w:val="00155F67"/>
    <w:rsid w:val="001570B5"/>
    <w:rsid w:val="00157C1E"/>
    <w:rsid w:val="00160755"/>
    <w:rsid w:val="001607B4"/>
    <w:rsid w:val="00162A0C"/>
    <w:rsid w:val="00165C60"/>
    <w:rsid w:val="00165E88"/>
    <w:rsid w:val="00170D84"/>
    <w:rsid w:val="00172D32"/>
    <w:rsid w:val="001730CF"/>
    <w:rsid w:val="0017396B"/>
    <w:rsid w:val="001759BF"/>
    <w:rsid w:val="001762A8"/>
    <w:rsid w:val="001804A2"/>
    <w:rsid w:val="00184A0B"/>
    <w:rsid w:val="00184DA5"/>
    <w:rsid w:val="00186B7C"/>
    <w:rsid w:val="00187033"/>
    <w:rsid w:val="0019040C"/>
    <w:rsid w:val="00192C12"/>
    <w:rsid w:val="00192EE9"/>
    <w:rsid w:val="0019369E"/>
    <w:rsid w:val="00194A2A"/>
    <w:rsid w:val="0019539A"/>
    <w:rsid w:val="001A0F28"/>
    <w:rsid w:val="001A1BC4"/>
    <w:rsid w:val="001A3EE2"/>
    <w:rsid w:val="001A4033"/>
    <w:rsid w:val="001A4977"/>
    <w:rsid w:val="001B0839"/>
    <w:rsid w:val="001B0C74"/>
    <w:rsid w:val="001B1F89"/>
    <w:rsid w:val="001B38F0"/>
    <w:rsid w:val="001B3E5F"/>
    <w:rsid w:val="001B4F05"/>
    <w:rsid w:val="001B4FC8"/>
    <w:rsid w:val="001B74BE"/>
    <w:rsid w:val="001B75E6"/>
    <w:rsid w:val="001C1A12"/>
    <w:rsid w:val="001C2C0B"/>
    <w:rsid w:val="001C3C87"/>
    <w:rsid w:val="001C6186"/>
    <w:rsid w:val="001C6F10"/>
    <w:rsid w:val="001D04EE"/>
    <w:rsid w:val="001D12DD"/>
    <w:rsid w:val="001D1B0F"/>
    <w:rsid w:val="001D228D"/>
    <w:rsid w:val="001D2E9D"/>
    <w:rsid w:val="001D4215"/>
    <w:rsid w:val="001D4B97"/>
    <w:rsid w:val="001D574A"/>
    <w:rsid w:val="001D7535"/>
    <w:rsid w:val="001E121F"/>
    <w:rsid w:val="001E265F"/>
    <w:rsid w:val="001E37DA"/>
    <w:rsid w:val="001E7FD9"/>
    <w:rsid w:val="001F16E5"/>
    <w:rsid w:val="001F1915"/>
    <w:rsid w:val="001F3982"/>
    <w:rsid w:val="001F4C65"/>
    <w:rsid w:val="001F50CD"/>
    <w:rsid w:val="001F5A8C"/>
    <w:rsid w:val="001F6EEC"/>
    <w:rsid w:val="001F7BD2"/>
    <w:rsid w:val="00202BF2"/>
    <w:rsid w:val="00203CD6"/>
    <w:rsid w:val="00205D97"/>
    <w:rsid w:val="00206BA0"/>
    <w:rsid w:val="00211F0B"/>
    <w:rsid w:val="0021346D"/>
    <w:rsid w:val="002140AC"/>
    <w:rsid w:val="00214B57"/>
    <w:rsid w:val="00214C56"/>
    <w:rsid w:val="00216417"/>
    <w:rsid w:val="00217CB6"/>
    <w:rsid w:val="0022017C"/>
    <w:rsid w:val="00220A39"/>
    <w:rsid w:val="00221687"/>
    <w:rsid w:val="00221CE5"/>
    <w:rsid w:val="002224F1"/>
    <w:rsid w:val="00223443"/>
    <w:rsid w:val="00224BA3"/>
    <w:rsid w:val="00225063"/>
    <w:rsid w:val="0022572B"/>
    <w:rsid w:val="00226581"/>
    <w:rsid w:val="00227657"/>
    <w:rsid w:val="00227750"/>
    <w:rsid w:val="00227E45"/>
    <w:rsid w:val="00231B8A"/>
    <w:rsid w:val="00231D16"/>
    <w:rsid w:val="00232A61"/>
    <w:rsid w:val="00237E00"/>
    <w:rsid w:val="00240F19"/>
    <w:rsid w:val="002411BA"/>
    <w:rsid w:val="00242AAF"/>
    <w:rsid w:val="002450D9"/>
    <w:rsid w:val="002457F4"/>
    <w:rsid w:val="00246A1D"/>
    <w:rsid w:val="00247AE5"/>
    <w:rsid w:val="00247DD5"/>
    <w:rsid w:val="00251334"/>
    <w:rsid w:val="002539E2"/>
    <w:rsid w:val="00253D9C"/>
    <w:rsid w:val="00254EAB"/>
    <w:rsid w:val="002554C7"/>
    <w:rsid w:val="00256F15"/>
    <w:rsid w:val="002602A9"/>
    <w:rsid w:val="00260A77"/>
    <w:rsid w:val="0026199F"/>
    <w:rsid w:val="00261B8A"/>
    <w:rsid w:val="00261F75"/>
    <w:rsid w:val="00266737"/>
    <w:rsid w:val="00270861"/>
    <w:rsid w:val="00270D71"/>
    <w:rsid w:val="00271C49"/>
    <w:rsid w:val="0027221D"/>
    <w:rsid w:val="00273931"/>
    <w:rsid w:val="00274BCF"/>
    <w:rsid w:val="00275623"/>
    <w:rsid w:val="002760A8"/>
    <w:rsid w:val="002762BC"/>
    <w:rsid w:val="002764C8"/>
    <w:rsid w:val="0028030F"/>
    <w:rsid w:val="00281581"/>
    <w:rsid w:val="00283A39"/>
    <w:rsid w:val="0028459E"/>
    <w:rsid w:val="00284D5A"/>
    <w:rsid w:val="00285386"/>
    <w:rsid w:val="002863D9"/>
    <w:rsid w:val="0028640C"/>
    <w:rsid w:val="00287373"/>
    <w:rsid w:val="00290521"/>
    <w:rsid w:val="00290A82"/>
    <w:rsid w:val="00291524"/>
    <w:rsid w:val="002915AB"/>
    <w:rsid w:val="0029300E"/>
    <w:rsid w:val="00295BD6"/>
    <w:rsid w:val="00296C2D"/>
    <w:rsid w:val="002A02B1"/>
    <w:rsid w:val="002A03EC"/>
    <w:rsid w:val="002A3161"/>
    <w:rsid w:val="002A6E19"/>
    <w:rsid w:val="002B3C19"/>
    <w:rsid w:val="002B59D7"/>
    <w:rsid w:val="002B627C"/>
    <w:rsid w:val="002B7E96"/>
    <w:rsid w:val="002C08BA"/>
    <w:rsid w:val="002C1326"/>
    <w:rsid w:val="002C4BD5"/>
    <w:rsid w:val="002C6A1E"/>
    <w:rsid w:val="002C7ADB"/>
    <w:rsid w:val="002C7D75"/>
    <w:rsid w:val="002C7E83"/>
    <w:rsid w:val="002D0327"/>
    <w:rsid w:val="002D196F"/>
    <w:rsid w:val="002D1EE3"/>
    <w:rsid w:val="002D264D"/>
    <w:rsid w:val="002D3D66"/>
    <w:rsid w:val="002D583E"/>
    <w:rsid w:val="002D59A0"/>
    <w:rsid w:val="002D5CDA"/>
    <w:rsid w:val="002D6842"/>
    <w:rsid w:val="002E0F99"/>
    <w:rsid w:val="002E166F"/>
    <w:rsid w:val="002E5265"/>
    <w:rsid w:val="002E7729"/>
    <w:rsid w:val="002F03D1"/>
    <w:rsid w:val="002F04F8"/>
    <w:rsid w:val="002F5F64"/>
    <w:rsid w:val="002F728A"/>
    <w:rsid w:val="002F7CF9"/>
    <w:rsid w:val="003009E4"/>
    <w:rsid w:val="00300A1B"/>
    <w:rsid w:val="00303230"/>
    <w:rsid w:val="00303E11"/>
    <w:rsid w:val="0030470B"/>
    <w:rsid w:val="00304BCA"/>
    <w:rsid w:val="0030704D"/>
    <w:rsid w:val="00310260"/>
    <w:rsid w:val="00313762"/>
    <w:rsid w:val="003158FB"/>
    <w:rsid w:val="00315EB8"/>
    <w:rsid w:val="0031656B"/>
    <w:rsid w:val="00316A60"/>
    <w:rsid w:val="00317BFE"/>
    <w:rsid w:val="003255CA"/>
    <w:rsid w:val="00327ACC"/>
    <w:rsid w:val="003300F2"/>
    <w:rsid w:val="00331FB8"/>
    <w:rsid w:val="00333D3E"/>
    <w:rsid w:val="003358B7"/>
    <w:rsid w:val="00335920"/>
    <w:rsid w:val="0033786F"/>
    <w:rsid w:val="003412B9"/>
    <w:rsid w:val="00343E75"/>
    <w:rsid w:val="00346034"/>
    <w:rsid w:val="0035135F"/>
    <w:rsid w:val="00351B72"/>
    <w:rsid w:val="003522B7"/>
    <w:rsid w:val="00352338"/>
    <w:rsid w:val="00353415"/>
    <w:rsid w:val="00353753"/>
    <w:rsid w:val="00360256"/>
    <w:rsid w:val="0036273C"/>
    <w:rsid w:val="00362B0F"/>
    <w:rsid w:val="00363C0B"/>
    <w:rsid w:val="003649FA"/>
    <w:rsid w:val="00365A33"/>
    <w:rsid w:val="003672E2"/>
    <w:rsid w:val="00370A78"/>
    <w:rsid w:val="00371D85"/>
    <w:rsid w:val="00372867"/>
    <w:rsid w:val="003743DC"/>
    <w:rsid w:val="00375742"/>
    <w:rsid w:val="003758DF"/>
    <w:rsid w:val="00376DF3"/>
    <w:rsid w:val="0037770A"/>
    <w:rsid w:val="00377852"/>
    <w:rsid w:val="00380633"/>
    <w:rsid w:val="00382950"/>
    <w:rsid w:val="00384E0C"/>
    <w:rsid w:val="00385088"/>
    <w:rsid w:val="00386335"/>
    <w:rsid w:val="003874B4"/>
    <w:rsid w:val="0039043C"/>
    <w:rsid w:val="00390987"/>
    <w:rsid w:val="003918ED"/>
    <w:rsid w:val="00391DDC"/>
    <w:rsid w:val="00393BF5"/>
    <w:rsid w:val="00395F4C"/>
    <w:rsid w:val="0039724C"/>
    <w:rsid w:val="003A0841"/>
    <w:rsid w:val="003A0C11"/>
    <w:rsid w:val="003A1151"/>
    <w:rsid w:val="003A2498"/>
    <w:rsid w:val="003A28C6"/>
    <w:rsid w:val="003A36FE"/>
    <w:rsid w:val="003A4032"/>
    <w:rsid w:val="003A4A33"/>
    <w:rsid w:val="003A4CFC"/>
    <w:rsid w:val="003A6408"/>
    <w:rsid w:val="003A6BDD"/>
    <w:rsid w:val="003B1927"/>
    <w:rsid w:val="003B2E9F"/>
    <w:rsid w:val="003B55D2"/>
    <w:rsid w:val="003C0084"/>
    <w:rsid w:val="003C2E6C"/>
    <w:rsid w:val="003C3704"/>
    <w:rsid w:val="003C55BE"/>
    <w:rsid w:val="003C57A4"/>
    <w:rsid w:val="003C6F9F"/>
    <w:rsid w:val="003D04A8"/>
    <w:rsid w:val="003D1029"/>
    <w:rsid w:val="003D296C"/>
    <w:rsid w:val="003D2E89"/>
    <w:rsid w:val="003D3EC1"/>
    <w:rsid w:val="003D58B5"/>
    <w:rsid w:val="003D7319"/>
    <w:rsid w:val="003E0CEC"/>
    <w:rsid w:val="003E19C9"/>
    <w:rsid w:val="003E4164"/>
    <w:rsid w:val="003E43C6"/>
    <w:rsid w:val="003E4701"/>
    <w:rsid w:val="003E52A4"/>
    <w:rsid w:val="003E5993"/>
    <w:rsid w:val="003E6311"/>
    <w:rsid w:val="003E67CD"/>
    <w:rsid w:val="003E7835"/>
    <w:rsid w:val="003F0B2B"/>
    <w:rsid w:val="003F11C7"/>
    <w:rsid w:val="003F2E9F"/>
    <w:rsid w:val="003F439E"/>
    <w:rsid w:val="0040061A"/>
    <w:rsid w:val="00407207"/>
    <w:rsid w:val="0040746F"/>
    <w:rsid w:val="004112BB"/>
    <w:rsid w:val="0041178F"/>
    <w:rsid w:val="004135D7"/>
    <w:rsid w:val="0041445B"/>
    <w:rsid w:val="00416126"/>
    <w:rsid w:val="00416757"/>
    <w:rsid w:val="004218FC"/>
    <w:rsid w:val="00421F94"/>
    <w:rsid w:val="00423F31"/>
    <w:rsid w:val="00423FC0"/>
    <w:rsid w:val="00425954"/>
    <w:rsid w:val="0043123C"/>
    <w:rsid w:val="00433DE2"/>
    <w:rsid w:val="00433F54"/>
    <w:rsid w:val="004361A8"/>
    <w:rsid w:val="00437FCC"/>
    <w:rsid w:val="00441F15"/>
    <w:rsid w:val="00442B97"/>
    <w:rsid w:val="00445D92"/>
    <w:rsid w:val="004476B1"/>
    <w:rsid w:val="00450C2E"/>
    <w:rsid w:val="00452EC3"/>
    <w:rsid w:val="00453111"/>
    <w:rsid w:val="00455CA0"/>
    <w:rsid w:val="00456116"/>
    <w:rsid w:val="00456DB8"/>
    <w:rsid w:val="004601F2"/>
    <w:rsid w:val="004635D9"/>
    <w:rsid w:val="004638A1"/>
    <w:rsid w:val="004647F9"/>
    <w:rsid w:val="00464AD3"/>
    <w:rsid w:val="00465F1C"/>
    <w:rsid w:val="00467B1E"/>
    <w:rsid w:val="004709C3"/>
    <w:rsid w:val="00471B9C"/>
    <w:rsid w:val="004728B3"/>
    <w:rsid w:val="004737F4"/>
    <w:rsid w:val="00474C06"/>
    <w:rsid w:val="0047746C"/>
    <w:rsid w:val="00477516"/>
    <w:rsid w:val="0048039F"/>
    <w:rsid w:val="004849E2"/>
    <w:rsid w:val="00490D27"/>
    <w:rsid w:val="0049272B"/>
    <w:rsid w:val="0049408B"/>
    <w:rsid w:val="004940B0"/>
    <w:rsid w:val="00495225"/>
    <w:rsid w:val="004975C6"/>
    <w:rsid w:val="004B1121"/>
    <w:rsid w:val="004B3580"/>
    <w:rsid w:val="004B4054"/>
    <w:rsid w:val="004B5463"/>
    <w:rsid w:val="004B5BE3"/>
    <w:rsid w:val="004C0C85"/>
    <w:rsid w:val="004C20F8"/>
    <w:rsid w:val="004C2C1A"/>
    <w:rsid w:val="004C3685"/>
    <w:rsid w:val="004C48BA"/>
    <w:rsid w:val="004C6D18"/>
    <w:rsid w:val="004C6FC0"/>
    <w:rsid w:val="004D0113"/>
    <w:rsid w:val="004D0274"/>
    <w:rsid w:val="004D03B0"/>
    <w:rsid w:val="004D0B23"/>
    <w:rsid w:val="004D180F"/>
    <w:rsid w:val="004D1E6A"/>
    <w:rsid w:val="004D1FF7"/>
    <w:rsid w:val="004D4B51"/>
    <w:rsid w:val="004D4E39"/>
    <w:rsid w:val="004D576A"/>
    <w:rsid w:val="004D60D9"/>
    <w:rsid w:val="004D7712"/>
    <w:rsid w:val="004E10C5"/>
    <w:rsid w:val="004E2673"/>
    <w:rsid w:val="004E2C81"/>
    <w:rsid w:val="004E4373"/>
    <w:rsid w:val="004E4EBE"/>
    <w:rsid w:val="004E5031"/>
    <w:rsid w:val="004E5CF7"/>
    <w:rsid w:val="004E62EB"/>
    <w:rsid w:val="004E65D0"/>
    <w:rsid w:val="004E683A"/>
    <w:rsid w:val="004E7001"/>
    <w:rsid w:val="004E78FE"/>
    <w:rsid w:val="004E7922"/>
    <w:rsid w:val="004F10D2"/>
    <w:rsid w:val="004F261E"/>
    <w:rsid w:val="004F2E5A"/>
    <w:rsid w:val="004F3D3E"/>
    <w:rsid w:val="004F5EE0"/>
    <w:rsid w:val="004F71AF"/>
    <w:rsid w:val="005005EE"/>
    <w:rsid w:val="0050541B"/>
    <w:rsid w:val="00506862"/>
    <w:rsid w:val="00507262"/>
    <w:rsid w:val="005074D4"/>
    <w:rsid w:val="005118D8"/>
    <w:rsid w:val="00513C95"/>
    <w:rsid w:val="005150A2"/>
    <w:rsid w:val="005157B6"/>
    <w:rsid w:val="005164D3"/>
    <w:rsid w:val="00517019"/>
    <w:rsid w:val="0051788D"/>
    <w:rsid w:val="00517EA8"/>
    <w:rsid w:val="00525AC0"/>
    <w:rsid w:val="005270C1"/>
    <w:rsid w:val="00530888"/>
    <w:rsid w:val="00530D73"/>
    <w:rsid w:val="00531EAA"/>
    <w:rsid w:val="00532C04"/>
    <w:rsid w:val="00532CA3"/>
    <w:rsid w:val="00534D03"/>
    <w:rsid w:val="0054035B"/>
    <w:rsid w:val="005408E8"/>
    <w:rsid w:val="0054486C"/>
    <w:rsid w:val="005474D8"/>
    <w:rsid w:val="00551037"/>
    <w:rsid w:val="0055127F"/>
    <w:rsid w:val="005519F2"/>
    <w:rsid w:val="00551A7F"/>
    <w:rsid w:val="00552500"/>
    <w:rsid w:val="00553F6B"/>
    <w:rsid w:val="005545E6"/>
    <w:rsid w:val="00555465"/>
    <w:rsid w:val="00556565"/>
    <w:rsid w:val="00556CBB"/>
    <w:rsid w:val="00557216"/>
    <w:rsid w:val="00560D49"/>
    <w:rsid w:val="00561641"/>
    <w:rsid w:val="005627C6"/>
    <w:rsid w:val="00562E34"/>
    <w:rsid w:val="0056321D"/>
    <w:rsid w:val="005635CF"/>
    <w:rsid w:val="00565CD4"/>
    <w:rsid w:val="00567411"/>
    <w:rsid w:val="0057002E"/>
    <w:rsid w:val="00570A30"/>
    <w:rsid w:val="00571BB9"/>
    <w:rsid w:val="00571BEA"/>
    <w:rsid w:val="00571C2E"/>
    <w:rsid w:val="00575ABB"/>
    <w:rsid w:val="00576475"/>
    <w:rsid w:val="00577041"/>
    <w:rsid w:val="0057708D"/>
    <w:rsid w:val="005770AF"/>
    <w:rsid w:val="0057723B"/>
    <w:rsid w:val="00580844"/>
    <w:rsid w:val="00583451"/>
    <w:rsid w:val="005838FC"/>
    <w:rsid w:val="005860E9"/>
    <w:rsid w:val="00586C74"/>
    <w:rsid w:val="00591C20"/>
    <w:rsid w:val="005952A3"/>
    <w:rsid w:val="00595DDC"/>
    <w:rsid w:val="005A1E14"/>
    <w:rsid w:val="005A2606"/>
    <w:rsid w:val="005A290B"/>
    <w:rsid w:val="005A2AE6"/>
    <w:rsid w:val="005A2F84"/>
    <w:rsid w:val="005A6FED"/>
    <w:rsid w:val="005B1029"/>
    <w:rsid w:val="005B1CEC"/>
    <w:rsid w:val="005B2DDC"/>
    <w:rsid w:val="005B462E"/>
    <w:rsid w:val="005B58A0"/>
    <w:rsid w:val="005B5DE8"/>
    <w:rsid w:val="005B683F"/>
    <w:rsid w:val="005C0D70"/>
    <w:rsid w:val="005C394A"/>
    <w:rsid w:val="005C47B8"/>
    <w:rsid w:val="005C5E6A"/>
    <w:rsid w:val="005C789D"/>
    <w:rsid w:val="005D275E"/>
    <w:rsid w:val="005D576B"/>
    <w:rsid w:val="005D6050"/>
    <w:rsid w:val="005D6208"/>
    <w:rsid w:val="005D6F79"/>
    <w:rsid w:val="005E0F89"/>
    <w:rsid w:val="005E2CF9"/>
    <w:rsid w:val="005E4A93"/>
    <w:rsid w:val="005E4B02"/>
    <w:rsid w:val="005E7056"/>
    <w:rsid w:val="005E79A8"/>
    <w:rsid w:val="005F142B"/>
    <w:rsid w:val="005F1479"/>
    <w:rsid w:val="005F18C5"/>
    <w:rsid w:val="005F1B0C"/>
    <w:rsid w:val="005F434E"/>
    <w:rsid w:val="005F6053"/>
    <w:rsid w:val="005F729B"/>
    <w:rsid w:val="006006A3"/>
    <w:rsid w:val="00600742"/>
    <w:rsid w:val="006029B2"/>
    <w:rsid w:val="0060793B"/>
    <w:rsid w:val="00607C4A"/>
    <w:rsid w:val="00611224"/>
    <w:rsid w:val="00611707"/>
    <w:rsid w:val="00612621"/>
    <w:rsid w:val="00612D7D"/>
    <w:rsid w:val="00613735"/>
    <w:rsid w:val="006139A4"/>
    <w:rsid w:val="00614FC7"/>
    <w:rsid w:val="00616031"/>
    <w:rsid w:val="0061634C"/>
    <w:rsid w:val="006174BE"/>
    <w:rsid w:val="0062027E"/>
    <w:rsid w:val="006239FD"/>
    <w:rsid w:val="0062589B"/>
    <w:rsid w:val="00631FD5"/>
    <w:rsid w:val="006320CD"/>
    <w:rsid w:val="00632CF0"/>
    <w:rsid w:val="006330FE"/>
    <w:rsid w:val="006340CD"/>
    <w:rsid w:val="006346BD"/>
    <w:rsid w:val="00635AE6"/>
    <w:rsid w:val="00635FEB"/>
    <w:rsid w:val="0063709E"/>
    <w:rsid w:val="006409FD"/>
    <w:rsid w:val="006411A6"/>
    <w:rsid w:val="00641409"/>
    <w:rsid w:val="00641551"/>
    <w:rsid w:val="006429F8"/>
    <w:rsid w:val="00643BEF"/>
    <w:rsid w:val="00646DAF"/>
    <w:rsid w:val="00647256"/>
    <w:rsid w:val="006478A6"/>
    <w:rsid w:val="00651E0D"/>
    <w:rsid w:val="00653D04"/>
    <w:rsid w:val="006540F2"/>
    <w:rsid w:val="0065770F"/>
    <w:rsid w:val="006609F4"/>
    <w:rsid w:val="00660E6F"/>
    <w:rsid w:val="00663DCE"/>
    <w:rsid w:val="00665355"/>
    <w:rsid w:val="00666206"/>
    <w:rsid w:val="00666E92"/>
    <w:rsid w:val="00667539"/>
    <w:rsid w:val="00670747"/>
    <w:rsid w:val="00670B59"/>
    <w:rsid w:val="00670CE5"/>
    <w:rsid w:val="00671E7F"/>
    <w:rsid w:val="006721E3"/>
    <w:rsid w:val="00673A89"/>
    <w:rsid w:val="00674CBD"/>
    <w:rsid w:val="00675275"/>
    <w:rsid w:val="00675B82"/>
    <w:rsid w:val="0067693E"/>
    <w:rsid w:val="006802F9"/>
    <w:rsid w:val="00685A92"/>
    <w:rsid w:val="00690673"/>
    <w:rsid w:val="006908C0"/>
    <w:rsid w:val="00690958"/>
    <w:rsid w:val="00690B02"/>
    <w:rsid w:val="00695CBA"/>
    <w:rsid w:val="00695D30"/>
    <w:rsid w:val="006A28F6"/>
    <w:rsid w:val="006A30B2"/>
    <w:rsid w:val="006A3A96"/>
    <w:rsid w:val="006A42BD"/>
    <w:rsid w:val="006A497C"/>
    <w:rsid w:val="006A7BFF"/>
    <w:rsid w:val="006B1485"/>
    <w:rsid w:val="006B2C48"/>
    <w:rsid w:val="006B33AE"/>
    <w:rsid w:val="006B35EA"/>
    <w:rsid w:val="006B3BC0"/>
    <w:rsid w:val="006B42B2"/>
    <w:rsid w:val="006B6015"/>
    <w:rsid w:val="006B6A52"/>
    <w:rsid w:val="006B7351"/>
    <w:rsid w:val="006C3525"/>
    <w:rsid w:val="006C57DB"/>
    <w:rsid w:val="006C5AF5"/>
    <w:rsid w:val="006C6371"/>
    <w:rsid w:val="006C69C4"/>
    <w:rsid w:val="006C76A3"/>
    <w:rsid w:val="006D2822"/>
    <w:rsid w:val="006D29C9"/>
    <w:rsid w:val="006D2C84"/>
    <w:rsid w:val="006D3E65"/>
    <w:rsid w:val="006D458F"/>
    <w:rsid w:val="006D47A3"/>
    <w:rsid w:val="006D5785"/>
    <w:rsid w:val="006D629B"/>
    <w:rsid w:val="006D630F"/>
    <w:rsid w:val="006D7623"/>
    <w:rsid w:val="006D7E98"/>
    <w:rsid w:val="006E144E"/>
    <w:rsid w:val="006E6A06"/>
    <w:rsid w:val="006E7BE4"/>
    <w:rsid w:val="006F303B"/>
    <w:rsid w:val="006F4936"/>
    <w:rsid w:val="006F4CB4"/>
    <w:rsid w:val="007011C7"/>
    <w:rsid w:val="00701BA2"/>
    <w:rsid w:val="00701F27"/>
    <w:rsid w:val="00702A18"/>
    <w:rsid w:val="007033C2"/>
    <w:rsid w:val="007057CB"/>
    <w:rsid w:val="0070699C"/>
    <w:rsid w:val="00706E7E"/>
    <w:rsid w:val="00712A0C"/>
    <w:rsid w:val="00712CED"/>
    <w:rsid w:val="00713695"/>
    <w:rsid w:val="00715615"/>
    <w:rsid w:val="00716580"/>
    <w:rsid w:val="00717C30"/>
    <w:rsid w:val="00720292"/>
    <w:rsid w:val="0072092F"/>
    <w:rsid w:val="007232CB"/>
    <w:rsid w:val="007247F9"/>
    <w:rsid w:val="00724A23"/>
    <w:rsid w:val="00730220"/>
    <w:rsid w:val="00730C9C"/>
    <w:rsid w:val="00730F6A"/>
    <w:rsid w:val="00733EB0"/>
    <w:rsid w:val="00733F27"/>
    <w:rsid w:val="007345C3"/>
    <w:rsid w:val="007352F0"/>
    <w:rsid w:val="007358C5"/>
    <w:rsid w:val="00735B96"/>
    <w:rsid w:val="00736736"/>
    <w:rsid w:val="0073735B"/>
    <w:rsid w:val="00742091"/>
    <w:rsid w:val="00743D57"/>
    <w:rsid w:val="00744D8A"/>
    <w:rsid w:val="007452E0"/>
    <w:rsid w:val="00745F70"/>
    <w:rsid w:val="0075064F"/>
    <w:rsid w:val="00751DB7"/>
    <w:rsid w:val="00754CA8"/>
    <w:rsid w:val="0075534E"/>
    <w:rsid w:val="00757520"/>
    <w:rsid w:val="00760B92"/>
    <w:rsid w:val="00762CE7"/>
    <w:rsid w:val="0076308F"/>
    <w:rsid w:val="00763CF8"/>
    <w:rsid w:val="00764060"/>
    <w:rsid w:val="0076424E"/>
    <w:rsid w:val="007646BC"/>
    <w:rsid w:val="00764AD0"/>
    <w:rsid w:val="00767CDE"/>
    <w:rsid w:val="00770345"/>
    <w:rsid w:val="007704B6"/>
    <w:rsid w:val="0077131F"/>
    <w:rsid w:val="00771B19"/>
    <w:rsid w:val="00774F4E"/>
    <w:rsid w:val="00775F82"/>
    <w:rsid w:val="007808A0"/>
    <w:rsid w:val="00780C04"/>
    <w:rsid w:val="00781DB1"/>
    <w:rsid w:val="00782479"/>
    <w:rsid w:val="00783EA6"/>
    <w:rsid w:val="00784C44"/>
    <w:rsid w:val="007871C6"/>
    <w:rsid w:val="007908BE"/>
    <w:rsid w:val="007910B7"/>
    <w:rsid w:val="00791BB9"/>
    <w:rsid w:val="00791F62"/>
    <w:rsid w:val="007952BC"/>
    <w:rsid w:val="007A099F"/>
    <w:rsid w:val="007A15BB"/>
    <w:rsid w:val="007A2D67"/>
    <w:rsid w:val="007A4559"/>
    <w:rsid w:val="007A4A27"/>
    <w:rsid w:val="007A631F"/>
    <w:rsid w:val="007A67E5"/>
    <w:rsid w:val="007A7054"/>
    <w:rsid w:val="007A7C6F"/>
    <w:rsid w:val="007B16F6"/>
    <w:rsid w:val="007B2517"/>
    <w:rsid w:val="007B4553"/>
    <w:rsid w:val="007B4E83"/>
    <w:rsid w:val="007B5A5F"/>
    <w:rsid w:val="007B5D89"/>
    <w:rsid w:val="007B5E6F"/>
    <w:rsid w:val="007B5F26"/>
    <w:rsid w:val="007B753D"/>
    <w:rsid w:val="007B7769"/>
    <w:rsid w:val="007B7B03"/>
    <w:rsid w:val="007C22AB"/>
    <w:rsid w:val="007C40A5"/>
    <w:rsid w:val="007C510A"/>
    <w:rsid w:val="007C67F9"/>
    <w:rsid w:val="007C78A1"/>
    <w:rsid w:val="007D0D17"/>
    <w:rsid w:val="007D0FEF"/>
    <w:rsid w:val="007D5935"/>
    <w:rsid w:val="007D5A5C"/>
    <w:rsid w:val="007D76CD"/>
    <w:rsid w:val="007E0E6E"/>
    <w:rsid w:val="007E3410"/>
    <w:rsid w:val="007E5AB4"/>
    <w:rsid w:val="007E5E9E"/>
    <w:rsid w:val="007E7C56"/>
    <w:rsid w:val="007F1355"/>
    <w:rsid w:val="007F330B"/>
    <w:rsid w:val="007F38EF"/>
    <w:rsid w:val="007F4F26"/>
    <w:rsid w:val="007F66A8"/>
    <w:rsid w:val="007F7E88"/>
    <w:rsid w:val="00800C64"/>
    <w:rsid w:val="00801093"/>
    <w:rsid w:val="00801CF9"/>
    <w:rsid w:val="0080224F"/>
    <w:rsid w:val="0080366C"/>
    <w:rsid w:val="00805C6C"/>
    <w:rsid w:val="0080624D"/>
    <w:rsid w:val="008100D7"/>
    <w:rsid w:val="00810121"/>
    <w:rsid w:val="00810A24"/>
    <w:rsid w:val="00811106"/>
    <w:rsid w:val="008133A0"/>
    <w:rsid w:val="00813818"/>
    <w:rsid w:val="00815486"/>
    <w:rsid w:val="00815FF7"/>
    <w:rsid w:val="00817A1B"/>
    <w:rsid w:val="00817A5D"/>
    <w:rsid w:val="008252DF"/>
    <w:rsid w:val="00835A47"/>
    <w:rsid w:val="00836096"/>
    <w:rsid w:val="0083788D"/>
    <w:rsid w:val="00840CA1"/>
    <w:rsid w:val="008425AA"/>
    <w:rsid w:val="00844F46"/>
    <w:rsid w:val="008453C5"/>
    <w:rsid w:val="00846187"/>
    <w:rsid w:val="00847CB5"/>
    <w:rsid w:val="0085293E"/>
    <w:rsid w:val="00852F02"/>
    <w:rsid w:val="008530A5"/>
    <w:rsid w:val="008548CE"/>
    <w:rsid w:val="00855926"/>
    <w:rsid w:val="0085639A"/>
    <w:rsid w:val="00856887"/>
    <w:rsid w:val="0085691E"/>
    <w:rsid w:val="008614CD"/>
    <w:rsid w:val="0086339F"/>
    <w:rsid w:val="008656C4"/>
    <w:rsid w:val="00866D2A"/>
    <w:rsid w:val="008700EE"/>
    <w:rsid w:val="00870FF9"/>
    <w:rsid w:val="00871595"/>
    <w:rsid w:val="00871625"/>
    <w:rsid w:val="00871BAA"/>
    <w:rsid w:val="008724A4"/>
    <w:rsid w:val="00873EEF"/>
    <w:rsid w:val="00874188"/>
    <w:rsid w:val="008763F2"/>
    <w:rsid w:val="008770C5"/>
    <w:rsid w:val="00877851"/>
    <w:rsid w:val="008802A4"/>
    <w:rsid w:val="00881104"/>
    <w:rsid w:val="008826A7"/>
    <w:rsid w:val="008826D9"/>
    <w:rsid w:val="0088403D"/>
    <w:rsid w:val="00884A68"/>
    <w:rsid w:val="00885BB8"/>
    <w:rsid w:val="00886A80"/>
    <w:rsid w:val="00886E82"/>
    <w:rsid w:val="00890E5B"/>
    <w:rsid w:val="00891111"/>
    <w:rsid w:val="008932CE"/>
    <w:rsid w:val="008942A9"/>
    <w:rsid w:val="00895708"/>
    <w:rsid w:val="00897862"/>
    <w:rsid w:val="008A0020"/>
    <w:rsid w:val="008A03B7"/>
    <w:rsid w:val="008A5000"/>
    <w:rsid w:val="008B2CBE"/>
    <w:rsid w:val="008B4C5F"/>
    <w:rsid w:val="008B597C"/>
    <w:rsid w:val="008B5B77"/>
    <w:rsid w:val="008B78CE"/>
    <w:rsid w:val="008C18DD"/>
    <w:rsid w:val="008C601C"/>
    <w:rsid w:val="008C688A"/>
    <w:rsid w:val="008C7047"/>
    <w:rsid w:val="008D349C"/>
    <w:rsid w:val="008D4304"/>
    <w:rsid w:val="008D462D"/>
    <w:rsid w:val="008D4E22"/>
    <w:rsid w:val="008D5199"/>
    <w:rsid w:val="008D6B58"/>
    <w:rsid w:val="008D6C05"/>
    <w:rsid w:val="008D6DF3"/>
    <w:rsid w:val="008D756D"/>
    <w:rsid w:val="008E4535"/>
    <w:rsid w:val="008E46E2"/>
    <w:rsid w:val="008E5C97"/>
    <w:rsid w:val="008E6120"/>
    <w:rsid w:val="008E7932"/>
    <w:rsid w:val="008E7EB7"/>
    <w:rsid w:val="008F0099"/>
    <w:rsid w:val="008F0215"/>
    <w:rsid w:val="008F02AF"/>
    <w:rsid w:val="008F0313"/>
    <w:rsid w:val="008F0EE1"/>
    <w:rsid w:val="008F1347"/>
    <w:rsid w:val="008F14DF"/>
    <w:rsid w:val="008F7A41"/>
    <w:rsid w:val="009015EA"/>
    <w:rsid w:val="00902AD6"/>
    <w:rsid w:val="00907776"/>
    <w:rsid w:val="0091093B"/>
    <w:rsid w:val="0091328A"/>
    <w:rsid w:val="009133F9"/>
    <w:rsid w:val="009138E8"/>
    <w:rsid w:val="009139D2"/>
    <w:rsid w:val="009156A7"/>
    <w:rsid w:val="00917E8F"/>
    <w:rsid w:val="009216C8"/>
    <w:rsid w:val="00923240"/>
    <w:rsid w:val="00923356"/>
    <w:rsid w:val="00923774"/>
    <w:rsid w:val="009239A2"/>
    <w:rsid w:val="00924D44"/>
    <w:rsid w:val="00925B05"/>
    <w:rsid w:val="00925DC8"/>
    <w:rsid w:val="0092749B"/>
    <w:rsid w:val="009337BE"/>
    <w:rsid w:val="00933811"/>
    <w:rsid w:val="009353B0"/>
    <w:rsid w:val="0093557D"/>
    <w:rsid w:val="00937FB5"/>
    <w:rsid w:val="00942477"/>
    <w:rsid w:val="00943C44"/>
    <w:rsid w:val="009441B6"/>
    <w:rsid w:val="00944C20"/>
    <w:rsid w:val="00944D51"/>
    <w:rsid w:val="00945EDC"/>
    <w:rsid w:val="00947BA6"/>
    <w:rsid w:val="00950DEF"/>
    <w:rsid w:val="009517F0"/>
    <w:rsid w:val="00951EBD"/>
    <w:rsid w:val="00953506"/>
    <w:rsid w:val="00954E98"/>
    <w:rsid w:val="00956271"/>
    <w:rsid w:val="00961D6D"/>
    <w:rsid w:val="00964D38"/>
    <w:rsid w:val="00964F65"/>
    <w:rsid w:val="00965108"/>
    <w:rsid w:val="00965227"/>
    <w:rsid w:val="00965A43"/>
    <w:rsid w:val="009665CE"/>
    <w:rsid w:val="009704DC"/>
    <w:rsid w:val="00970E2D"/>
    <w:rsid w:val="009722DF"/>
    <w:rsid w:val="00974284"/>
    <w:rsid w:val="00974F0B"/>
    <w:rsid w:val="0097531A"/>
    <w:rsid w:val="009762F8"/>
    <w:rsid w:val="00980446"/>
    <w:rsid w:val="00980D1F"/>
    <w:rsid w:val="009821FA"/>
    <w:rsid w:val="00982845"/>
    <w:rsid w:val="00982A99"/>
    <w:rsid w:val="0098359B"/>
    <w:rsid w:val="00984179"/>
    <w:rsid w:val="00985069"/>
    <w:rsid w:val="00985F6D"/>
    <w:rsid w:val="009902F1"/>
    <w:rsid w:val="00990E56"/>
    <w:rsid w:val="0099374D"/>
    <w:rsid w:val="00995D5A"/>
    <w:rsid w:val="00996C5C"/>
    <w:rsid w:val="00997038"/>
    <w:rsid w:val="009973C3"/>
    <w:rsid w:val="009977BE"/>
    <w:rsid w:val="009A02F2"/>
    <w:rsid w:val="009A094E"/>
    <w:rsid w:val="009A182C"/>
    <w:rsid w:val="009A1A57"/>
    <w:rsid w:val="009A1A5F"/>
    <w:rsid w:val="009A1F19"/>
    <w:rsid w:val="009A30B2"/>
    <w:rsid w:val="009A46FE"/>
    <w:rsid w:val="009A4A2A"/>
    <w:rsid w:val="009A509F"/>
    <w:rsid w:val="009B0293"/>
    <w:rsid w:val="009B0D46"/>
    <w:rsid w:val="009B56BC"/>
    <w:rsid w:val="009B69DD"/>
    <w:rsid w:val="009B6E68"/>
    <w:rsid w:val="009C086C"/>
    <w:rsid w:val="009C1F58"/>
    <w:rsid w:val="009C271E"/>
    <w:rsid w:val="009C4437"/>
    <w:rsid w:val="009D0949"/>
    <w:rsid w:val="009D0A45"/>
    <w:rsid w:val="009D102E"/>
    <w:rsid w:val="009D1359"/>
    <w:rsid w:val="009D1CE3"/>
    <w:rsid w:val="009D3277"/>
    <w:rsid w:val="009D43D1"/>
    <w:rsid w:val="009D5FC1"/>
    <w:rsid w:val="009D61A0"/>
    <w:rsid w:val="009D6958"/>
    <w:rsid w:val="009D7887"/>
    <w:rsid w:val="009E04FF"/>
    <w:rsid w:val="009E0695"/>
    <w:rsid w:val="009E07D1"/>
    <w:rsid w:val="009E2DD9"/>
    <w:rsid w:val="009E3CF3"/>
    <w:rsid w:val="009E4043"/>
    <w:rsid w:val="009E42CD"/>
    <w:rsid w:val="009E4831"/>
    <w:rsid w:val="009E5AD7"/>
    <w:rsid w:val="009E78A0"/>
    <w:rsid w:val="009F0E8F"/>
    <w:rsid w:val="009F2B14"/>
    <w:rsid w:val="009F48FA"/>
    <w:rsid w:val="009F4967"/>
    <w:rsid w:val="009F55CA"/>
    <w:rsid w:val="009F645E"/>
    <w:rsid w:val="009F72A1"/>
    <w:rsid w:val="00A020AD"/>
    <w:rsid w:val="00A02251"/>
    <w:rsid w:val="00A03E60"/>
    <w:rsid w:val="00A04267"/>
    <w:rsid w:val="00A04300"/>
    <w:rsid w:val="00A063D8"/>
    <w:rsid w:val="00A10337"/>
    <w:rsid w:val="00A123FE"/>
    <w:rsid w:val="00A12771"/>
    <w:rsid w:val="00A14E16"/>
    <w:rsid w:val="00A21DEE"/>
    <w:rsid w:val="00A22728"/>
    <w:rsid w:val="00A24704"/>
    <w:rsid w:val="00A2652F"/>
    <w:rsid w:val="00A27488"/>
    <w:rsid w:val="00A30018"/>
    <w:rsid w:val="00A31024"/>
    <w:rsid w:val="00A31925"/>
    <w:rsid w:val="00A3328A"/>
    <w:rsid w:val="00A33AED"/>
    <w:rsid w:val="00A36B0B"/>
    <w:rsid w:val="00A40AE3"/>
    <w:rsid w:val="00A41848"/>
    <w:rsid w:val="00A423D9"/>
    <w:rsid w:val="00A434A0"/>
    <w:rsid w:val="00A43FF8"/>
    <w:rsid w:val="00A4529C"/>
    <w:rsid w:val="00A471CB"/>
    <w:rsid w:val="00A51364"/>
    <w:rsid w:val="00A53D81"/>
    <w:rsid w:val="00A5595A"/>
    <w:rsid w:val="00A5720E"/>
    <w:rsid w:val="00A57F27"/>
    <w:rsid w:val="00A621D4"/>
    <w:rsid w:val="00A6233D"/>
    <w:rsid w:val="00A6311F"/>
    <w:rsid w:val="00A65640"/>
    <w:rsid w:val="00A6577A"/>
    <w:rsid w:val="00A65BC7"/>
    <w:rsid w:val="00A704F2"/>
    <w:rsid w:val="00A70979"/>
    <w:rsid w:val="00A70EB0"/>
    <w:rsid w:val="00A716A9"/>
    <w:rsid w:val="00A71C50"/>
    <w:rsid w:val="00A71C70"/>
    <w:rsid w:val="00A7247A"/>
    <w:rsid w:val="00A72FD1"/>
    <w:rsid w:val="00A737DD"/>
    <w:rsid w:val="00A73A4E"/>
    <w:rsid w:val="00A778E4"/>
    <w:rsid w:val="00A80B82"/>
    <w:rsid w:val="00A82196"/>
    <w:rsid w:val="00A825DA"/>
    <w:rsid w:val="00A82A2B"/>
    <w:rsid w:val="00A83C30"/>
    <w:rsid w:val="00A84395"/>
    <w:rsid w:val="00A85A60"/>
    <w:rsid w:val="00A86966"/>
    <w:rsid w:val="00A870C1"/>
    <w:rsid w:val="00A87749"/>
    <w:rsid w:val="00A902C6"/>
    <w:rsid w:val="00A916DC"/>
    <w:rsid w:val="00A91903"/>
    <w:rsid w:val="00A924E4"/>
    <w:rsid w:val="00A9445A"/>
    <w:rsid w:val="00A96322"/>
    <w:rsid w:val="00A96358"/>
    <w:rsid w:val="00A976DA"/>
    <w:rsid w:val="00AA08C0"/>
    <w:rsid w:val="00AA0FCC"/>
    <w:rsid w:val="00AA149D"/>
    <w:rsid w:val="00AA1F10"/>
    <w:rsid w:val="00AA4EE0"/>
    <w:rsid w:val="00AA5BEC"/>
    <w:rsid w:val="00AA729E"/>
    <w:rsid w:val="00AA79EB"/>
    <w:rsid w:val="00AB1D44"/>
    <w:rsid w:val="00AB1D7F"/>
    <w:rsid w:val="00AB2ECC"/>
    <w:rsid w:val="00AB32F6"/>
    <w:rsid w:val="00AB35FF"/>
    <w:rsid w:val="00AB4154"/>
    <w:rsid w:val="00AB41F8"/>
    <w:rsid w:val="00AB61D8"/>
    <w:rsid w:val="00AB64D9"/>
    <w:rsid w:val="00AC03B7"/>
    <w:rsid w:val="00AC07F5"/>
    <w:rsid w:val="00AC1175"/>
    <w:rsid w:val="00AC1312"/>
    <w:rsid w:val="00AC1EC7"/>
    <w:rsid w:val="00AC324B"/>
    <w:rsid w:val="00AC4ADF"/>
    <w:rsid w:val="00AC7B80"/>
    <w:rsid w:val="00AD0538"/>
    <w:rsid w:val="00AD12FE"/>
    <w:rsid w:val="00AD1D5D"/>
    <w:rsid w:val="00AD21FE"/>
    <w:rsid w:val="00AD335B"/>
    <w:rsid w:val="00AD5094"/>
    <w:rsid w:val="00AD57A9"/>
    <w:rsid w:val="00AD656F"/>
    <w:rsid w:val="00AD7B88"/>
    <w:rsid w:val="00AE0459"/>
    <w:rsid w:val="00AE12C9"/>
    <w:rsid w:val="00AE14A0"/>
    <w:rsid w:val="00AE3247"/>
    <w:rsid w:val="00AE3CA7"/>
    <w:rsid w:val="00AE3F5A"/>
    <w:rsid w:val="00AE676D"/>
    <w:rsid w:val="00AE729F"/>
    <w:rsid w:val="00AE75AE"/>
    <w:rsid w:val="00AE7E7C"/>
    <w:rsid w:val="00AF0F07"/>
    <w:rsid w:val="00AF2A9E"/>
    <w:rsid w:val="00AF323C"/>
    <w:rsid w:val="00AF3739"/>
    <w:rsid w:val="00AF40C8"/>
    <w:rsid w:val="00AF6BF5"/>
    <w:rsid w:val="00AF7FE5"/>
    <w:rsid w:val="00B0206F"/>
    <w:rsid w:val="00B0553D"/>
    <w:rsid w:val="00B05861"/>
    <w:rsid w:val="00B05B79"/>
    <w:rsid w:val="00B119F1"/>
    <w:rsid w:val="00B12267"/>
    <w:rsid w:val="00B14B5B"/>
    <w:rsid w:val="00B178F0"/>
    <w:rsid w:val="00B17BD7"/>
    <w:rsid w:val="00B17FE6"/>
    <w:rsid w:val="00B21391"/>
    <w:rsid w:val="00B24FC8"/>
    <w:rsid w:val="00B278CF"/>
    <w:rsid w:val="00B27DC4"/>
    <w:rsid w:val="00B30C87"/>
    <w:rsid w:val="00B32D11"/>
    <w:rsid w:val="00B34DE4"/>
    <w:rsid w:val="00B3526E"/>
    <w:rsid w:val="00B35B71"/>
    <w:rsid w:val="00B36998"/>
    <w:rsid w:val="00B36BE8"/>
    <w:rsid w:val="00B372A7"/>
    <w:rsid w:val="00B372F8"/>
    <w:rsid w:val="00B42877"/>
    <w:rsid w:val="00B441C3"/>
    <w:rsid w:val="00B44C24"/>
    <w:rsid w:val="00B457BB"/>
    <w:rsid w:val="00B459F1"/>
    <w:rsid w:val="00B45D5D"/>
    <w:rsid w:val="00B46406"/>
    <w:rsid w:val="00B46F12"/>
    <w:rsid w:val="00B51350"/>
    <w:rsid w:val="00B53166"/>
    <w:rsid w:val="00B544E3"/>
    <w:rsid w:val="00B54C42"/>
    <w:rsid w:val="00B5682A"/>
    <w:rsid w:val="00B61261"/>
    <w:rsid w:val="00B62503"/>
    <w:rsid w:val="00B626BA"/>
    <w:rsid w:val="00B62B17"/>
    <w:rsid w:val="00B630BB"/>
    <w:rsid w:val="00B63E0E"/>
    <w:rsid w:val="00B63F8A"/>
    <w:rsid w:val="00B658B1"/>
    <w:rsid w:val="00B65FCA"/>
    <w:rsid w:val="00B670B7"/>
    <w:rsid w:val="00B70079"/>
    <w:rsid w:val="00B70FB2"/>
    <w:rsid w:val="00B719FC"/>
    <w:rsid w:val="00B7427C"/>
    <w:rsid w:val="00B750B7"/>
    <w:rsid w:val="00B7511F"/>
    <w:rsid w:val="00B7556C"/>
    <w:rsid w:val="00B77A74"/>
    <w:rsid w:val="00B8389F"/>
    <w:rsid w:val="00B8585E"/>
    <w:rsid w:val="00B8643E"/>
    <w:rsid w:val="00B87556"/>
    <w:rsid w:val="00B90B07"/>
    <w:rsid w:val="00B91173"/>
    <w:rsid w:val="00B91338"/>
    <w:rsid w:val="00B91FCA"/>
    <w:rsid w:val="00B92015"/>
    <w:rsid w:val="00B9228E"/>
    <w:rsid w:val="00B92B2F"/>
    <w:rsid w:val="00B95884"/>
    <w:rsid w:val="00B96154"/>
    <w:rsid w:val="00BA74E4"/>
    <w:rsid w:val="00BB0523"/>
    <w:rsid w:val="00BB4FA7"/>
    <w:rsid w:val="00BB54AF"/>
    <w:rsid w:val="00BC03A5"/>
    <w:rsid w:val="00BC0666"/>
    <w:rsid w:val="00BC3E45"/>
    <w:rsid w:val="00BC5662"/>
    <w:rsid w:val="00BC6A81"/>
    <w:rsid w:val="00BD013F"/>
    <w:rsid w:val="00BD2E75"/>
    <w:rsid w:val="00BD37F0"/>
    <w:rsid w:val="00BD49AD"/>
    <w:rsid w:val="00BD4F60"/>
    <w:rsid w:val="00BD5F1C"/>
    <w:rsid w:val="00BD6DC1"/>
    <w:rsid w:val="00BE08D5"/>
    <w:rsid w:val="00BE2D69"/>
    <w:rsid w:val="00BE5105"/>
    <w:rsid w:val="00BE60F2"/>
    <w:rsid w:val="00BE6228"/>
    <w:rsid w:val="00BE6CB2"/>
    <w:rsid w:val="00BE6DE7"/>
    <w:rsid w:val="00BF12A7"/>
    <w:rsid w:val="00BF623D"/>
    <w:rsid w:val="00BF6B2C"/>
    <w:rsid w:val="00BF7816"/>
    <w:rsid w:val="00C01277"/>
    <w:rsid w:val="00C01326"/>
    <w:rsid w:val="00C0303B"/>
    <w:rsid w:val="00C050BB"/>
    <w:rsid w:val="00C0557E"/>
    <w:rsid w:val="00C05713"/>
    <w:rsid w:val="00C062B9"/>
    <w:rsid w:val="00C06854"/>
    <w:rsid w:val="00C06C83"/>
    <w:rsid w:val="00C07D53"/>
    <w:rsid w:val="00C1140B"/>
    <w:rsid w:val="00C138B2"/>
    <w:rsid w:val="00C14915"/>
    <w:rsid w:val="00C157C6"/>
    <w:rsid w:val="00C16325"/>
    <w:rsid w:val="00C16BC1"/>
    <w:rsid w:val="00C16D8E"/>
    <w:rsid w:val="00C20754"/>
    <w:rsid w:val="00C21E07"/>
    <w:rsid w:val="00C221C0"/>
    <w:rsid w:val="00C222DE"/>
    <w:rsid w:val="00C23DD5"/>
    <w:rsid w:val="00C24394"/>
    <w:rsid w:val="00C24E40"/>
    <w:rsid w:val="00C25623"/>
    <w:rsid w:val="00C26AF9"/>
    <w:rsid w:val="00C26D1C"/>
    <w:rsid w:val="00C27802"/>
    <w:rsid w:val="00C27EA7"/>
    <w:rsid w:val="00C27EA9"/>
    <w:rsid w:val="00C300E5"/>
    <w:rsid w:val="00C30EB6"/>
    <w:rsid w:val="00C31350"/>
    <w:rsid w:val="00C34AAE"/>
    <w:rsid w:val="00C34F47"/>
    <w:rsid w:val="00C35655"/>
    <w:rsid w:val="00C3597E"/>
    <w:rsid w:val="00C366E8"/>
    <w:rsid w:val="00C40539"/>
    <w:rsid w:val="00C40F2B"/>
    <w:rsid w:val="00C4358C"/>
    <w:rsid w:val="00C458CB"/>
    <w:rsid w:val="00C45E23"/>
    <w:rsid w:val="00C46027"/>
    <w:rsid w:val="00C47C0F"/>
    <w:rsid w:val="00C50002"/>
    <w:rsid w:val="00C5075E"/>
    <w:rsid w:val="00C52271"/>
    <w:rsid w:val="00C52A9E"/>
    <w:rsid w:val="00C542BA"/>
    <w:rsid w:val="00C54778"/>
    <w:rsid w:val="00C54C90"/>
    <w:rsid w:val="00C60C76"/>
    <w:rsid w:val="00C64597"/>
    <w:rsid w:val="00C64C2B"/>
    <w:rsid w:val="00C66CEF"/>
    <w:rsid w:val="00C67E8F"/>
    <w:rsid w:val="00C71B9E"/>
    <w:rsid w:val="00C737CE"/>
    <w:rsid w:val="00C7395C"/>
    <w:rsid w:val="00C74C7A"/>
    <w:rsid w:val="00C7510C"/>
    <w:rsid w:val="00C779E1"/>
    <w:rsid w:val="00C77F0B"/>
    <w:rsid w:val="00C83512"/>
    <w:rsid w:val="00C8414D"/>
    <w:rsid w:val="00C84532"/>
    <w:rsid w:val="00C870D5"/>
    <w:rsid w:val="00C87E30"/>
    <w:rsid w:val="00C87FFD"/>
    <w:rsid w:val="00C9049D"/>
    <w:rsid w:val="00C928EE"/>
    <w:rsid w:val="00C939CC"/>
    <w:rsid w:val="00C93CC9"/>
    <w:rsid w:val="00C95B3E"/>
    <w:rsid w:val="00CA1A1B"/>
    <w:rsid w:val="00CA3C2D"/>
    <w:rsid w:val="00CA6BFD"/>
    <w:rsid w:val="00CA6C2C"/>
    <w:rsid w:val="00CA7AEB"/>
    <w:rsid w:val="00CB10AE"/>
    <w:rsid w:val="00CB25E2"/>
    <w:rsid w:val="00CB281D"/>
    <w:rsid w:val="00CB2C67"/>
    <w:rsid w:val="00CB433D"/>
    <w:rsid w:val="00CB46F1"/>
    <w:rsid w:val="00CB5D26"/>
    <w:rsid w:val="00CB6339"/>
    <w:rsid w:val="00CB6A19"/>
    <w:rsid w:val="00CB6BEB"/>
    <w:rsid w:val="00CB74CC"/>
    <w:rsid w:val="00CC2074"/>
    <w:rsid w:val="00CC2AB0"/>
    <w:rsid w:val="00CC2C93"/>
    <w:rsid w:val="00CC54B8"/>
    <w:rsid w:val="00CC6DE8"/>
    <w:rsid w:val="00CD04D4"/>
    <w:rsid w:val="00CD06ED"/>
    <w:rsid w:val="00CD1068"/>
    <w:rsid w:val="00CD35D3"/>
    <w:rsid w:val="00CD394E"/>
    <w:rsid w:val="00CD64EF"/>
    <w:rsid w:val="00CD6AD9"/>
    <w:rsid w:val="00CE0A71"/>
    <w:rsid w:val="00CE0B75"/>
    <w:rsid w:val="00CE1811"/>
    <w:rsid w:val="00CE2150"/>
    <w:rsid w:val="00CE2257"/>
    <w:rsid w:val="00CE252A"/>
    <w:rsid w:val="00CE3521"/>
    <w:rsid w:val="00CE4795"/>
    <w:rsid w:val="00CE56B0"/>
    <w:rsid w:val="00CE593C"/>
    <w:rsid w:val="00CE5F13"/>
    <w:rsid w:val="00CE6405"/>
    <w:rsid w:val="00CE74A9"/>
    <w:rsid w:val="00CF02A8"/>
    <w:rsid w:val="00CF06D9"/>
    <w:rsid w:val="00CF07B3"/>
    <w:rsid w:val="00CF23E1"/>
    <w:rsid w:val="00CF24A7"/>
    <w:rsid w:val="00CF49B8"/>
    <w:rsid w:val="00CF5807"/>
    <w:rsid w:val="00CF59A7"/>
    <w:rsid w:val="00CF6491"/>
    <w:rsid w:val="00CF69D8"/>
    <w:rsid w:val="00CF6E77"/>
    <w:rsid w:val="00D01577"/>
    <w:rsid w:val="00D02378"/>
    <w:rsid w:val="00D0239F"/>
    <w:rsid w:val="00D034E5"/>
    <w:rsid w:val="00D03684"/>
    <w:rsid w:val="00D048AC"/>
    <w:rsid w:val="00D04BB7"/>
    <w:rsid w:val="00D11082"/>
    <w:rsid w:val="00D11FCD"/>
    <w:rsid w:val="00D12676"/>
    <w:rsid w:val="00D14271"/>
    <w:rsid w:val="00D16A51"/>
    <w:rsid w:val="00D16AD3"/>
    <w:rsid w:val="00D22C32"/>
    <w:rsid w:val="00D22E5E"/>
    <w:rsid w:val="00D23BE7"/>
    <w:rsid w:val="00D279BE"/>
    <w:rsid w:val="00D36EA3"/>
    <w:rsid w:val="00D372EC"/>
    <w:rsid w:val="00D4011D"/>
    <w:rsid w:val="00D421A2"/>
    <w:rsid w:val="00D4249C"/>
    <w:rsid w:val="00D448AB"/>
    <w:rsid w:val="00D44F91"/>
    <w:rsid w:val="00D45978"/>
    <w:rsid w:val="00D52F4B"/>
    <w:rsid w:val="00D53816"/>
    <w:rsid w:val="00D53933"/>
    <w:rsid w:val="00D554A2"/>
    <w:rsid w:val="00D56114"/>
    <w:rsid w:val="00D56E33"/>
    <w:rsid w:val="00D57912"/>
    <w:rsid w:val="00D57C7E"/>
    <w:rsid w:val="00D604F1"/>
    <w:rsid w:val="00D60FA3"/>
    <w:rsid w:val="00D61909"/>
    <w:rsid w:val="00D61D62"/>
    <w:rsid w:val="00D62266"/>
    <w:rsid w:val="00D64D76"/>
    <w:rsid w:val="00D64F39"/>
    <w:rsid w:val="00D71451"/>
    <w:rsid w:val="00D733CE"/>
    <w:rsid w:val="00D735C5"/>
    <w:rsid w:val="00D73824"/>
    <w:rsid w:val="00D73EA1"/>
    <w:rsid w:val="00D74A93"/>
    <w:rsid w:val="00D753AC"/>
    <w:rsid w:val="00D75D33"/>
    <w:rsid w:val="00D77105"/>
    <w:rsid w:val="00D80460"/>
    <w:rsid w:val="00D82E1F"/>
    <w:rsid w:val="00D83557"/>
    <w:rsid w:val="00D85912"/>
    <w:rsid w:val="00D90079"/>
    <w:rsid w:val="00D919FA"/>
    <w:rsid w:val="00D9263B"/>
    <w:rsid w:val="00D9420A"/>
    <w:rsid w:val="00D955D4"/>
    <w:rsid w:val="00D9710E"/>
    <w:rsid w:val="00DA52DA"/>
    <w:rsid w:val="00DA6D38"/>
    <w:rsid w:val="00DA6F06"/>
    <w:rsid w:val="00DA7A15"/>
    <w:rsid w:val="00DB0ED9"/>
    <w:rsid w:val="00DB359C"/>
    <w:rsid w:val="00DB6E87"/>
    <w:rsid w:val="00DB73BF"/>
    <w:rsid w:val="00DB7E07"/>
    <w:rsid w:val="00DC092E"/>
    <w:rsid w:val="00DC1936"/>
    <w:rsid w:val="00DC4DD4"/>
    <w:rsid w:val="00DC608A"/>
    <w:rsid w:val="00DC6CBE"/>
    <w:rsid w:val="00DC70F4"/>
    <w:rsid w:val="00DC7C6F"/>
    <w:rsid w:val="00DD036D"/>
    <w:rsid w:val="00DD1A06"/>
    <w:rsid w:val="00DD3067"/>
    <w:rsid w:val="00DD3C4D"/>
    <w:rsid w:val="00DD5FF4"/>
    <w:rsid w:val="00DD687F"/>
    <w:rsid w:val="00DD68C5"/>
    <w:rsid w:val="00DE07B3"/>
    <w:rsid w:val="00DE0C82"/>
    <w:rsid w:val="00DE13A3"/>
    <w:rsid w:val="00DE2AE6"/>
    <w:rsid w:val="00DE2F6D"/>
    <w:rsid w:val="00DE3776"/>
    <w:rsid w:val="00DE4FA3"/>
    <w:rsid w:val="00DE6682"/>
    <w:rsid w:val="00DE6F32"/>
    <w:rsid w:val="00DE6F70"/>
    <w:rsid w:val="00DE7377"/>
    <w:rsid w:val="00DF043D"/>
    <w:rsid w:val="00DF0A2F"/>
    <w:rsid w:val="00DF127B"/>
    <w:rsid w:val="00DF16A6"/>
    <w:rsid w:val="00DF1D27"/>
    <w:rsid w:val="00DF25FB"/>
    <w:rsid w:val="00DF32C3"/>
    <w:rsid w:val="00DF3DB8"/>
    <w:rsid w:val="00DF67C6"/>
    <w:rsid w:val="00DF68E8"/>
    <w:rsid w:val="00DF7D86"/>
    <w:rsid w:val="00E00A29"/>
    <w:rsid w:val="00E00C51"/>
    <w:rsid w:val="00E042E3"/>
    <w:rsid w:val="00E04662"/>
    <w:rsid w:val="00E0726B"/>
    <w:rsid w:val="00E077B3"/>
    <w:rsid w:val="00E1134E"/>
    <w:rsid w:val="00E12E63"/>
    <w:rsid w:val="00E14409"/>
    <w:rsid w:val="00E153B4"/>
    <w:rsid w:val="00E1545B"/>
    <w:rsid w:val="00E15F1E"/>
    <w:rsid w:val="00E17D7F"/>
    <w:rsid w:val="00E17E08"/>
    <w:rsid w:val="00E219C9"/>
    <w:rsid w:val="00E2483C"/>
    <w:rsid w:val="00E267EA"/>
    <w:rsid w:val="00E27E98"/>
    <w:rsid w:val="00E309A5"/>
    <w:rsid w:val="00E31A0C"/>
    <w:rsid w:val="00E31EE9"/>
    <w:rsid w:val="00E32F97"/>
    <w:rsid w:val="00E351D4"/>
    <w:rsid w:val="00E41C06"/>
    <w:rsid w:val="00E42057"/>
    <w:rsid w:val="00E42E52"/>
    <w:rsid w:val="00E4334C"/>
    <w:rsid w:val="00E4458C"/>
    <w:rsid w:val="00E447E1"/>
    <w:rsid w:val="00E44B96"/>
    <w:rsid w:val="00E44E18"/>
    <w:rsid w:val="00E46955"/>
    <w:rsid w:val="00E47CC9"/>
    <w:rsid w:val="00E5030E"/>
    <w:rsid w:val="00E50684"/>
    <w:rsid w:val="00E50E0D"/>
    <w:rsid w:val="00E531F3"/>
    <w:rsid w:val="00E53868"/>
    <w:rsid w:val="00E5394E"/>
    <w:rsid w:val="00E569C2"/>
    <w:rsid w:val="00E600DC"/>
    <w:rsid w:val="00E6090F"/>
    <w:rsid w:val="00E60A95"/>
    <w:rsid w:val="00E61EEC"/>
    <w:rsid w:val="00E631ED"/>
    <w:rsid w:val="00E642F8"/>
    <w:rsid w:val="00E662E5"/>
    <w:rsid w:val="00E6708A"/>
    <w:rsid w:val="00E677F6"/>
    <w:rsid w:val="00E679A7"/>
    <w:rsid w:val="00E714BA"/>
    <w:rsid w:val="00E71614"/>
    <w:rsid w:val="00E72A4D"/>
    <w:rsid w:val="00E75090"/>
    <w:rsid w:val="00E7679E"/>
    <w:rsid w:val="00E77AF1"/>
    <w:rsid w:val="00E82120"/>
    <w:rsid w:val="00E82FF2"/>
    <w:rsid w:val="00E83B02"/>
    <w:rsid w:val="00E91A15"/>
    <w:rsid w:val="00E91D2E"/>
    <w:rsid w:val="00E922AD"/>
    <w:rsid w:val="00E926B2"/>
    <w:rsid w:val="00E9338D"/>
    <w:rsid w:val="00E9408C"/>
    <w:rsid w:val="00EA0AD1"/>
    <w:rsid w:val="00EA330D"/>
    <w:rsid w:val="00EA39C9"/>
    <w:rsid w:val="00EA657C"/>
    <w:rsid w:val="00EA7C21"/>
    <w:rsid w:val="00EB21D3"/>
    <w:rsid w:val="00EB229B"/>
    <w:rsid w:val="00EB26E2"/>
    <w:rsid w:val="00EB281E"/>
    <w:rsid w:val="00EB2B18"/>
    <w:rsid w:val="00EB3B2F"/>
    <w:rsid w:val="00EB46BE"/>
    <w:rsid w:val="00EB4BD6"/>
    <w:rsid w:val="00EB4BE5"/>
    <w:rsid w:val="00EB4DF1"/>
    <w:rsid w:val="00EB5E55"/>
    <w:rsid w:val="00EB6568"/>
    <w:rsid w:val="00EC0A7E"/>
    <w:rsid w:val="00EC0EB1"/>
    <w:rsid w:val="00EC46D5"/>
    <w:rsid w:val="00EC6079"/>
    <w:rsid w:val="00EC714B"/>
    <w:rsid w:val="00EC7477"/>
    <w:rsid w:val="00ED0308"/>
    <w:rsid w:val="00ED0358"/>
    <w:rsid w:val="00ED1472"/>
    <w:rsid w:val="00ED1660"/>
    <w:rsid w:val="00ED324E"/>
    <w:rsid w:val="00ED52AF"/>
    <w:rsid w:val="00ED6AFF"/>
    <w:rsid w:val="00ED6EFA"/>
    <w:rsid w:val="00ED716B"/>
    <w:rsid w:val="00ED77D7"/>
    <w:rsid w:val="00EE181E"/>
    <w:rsid w:val="00EE40F0"/>
    <w:rsid w:val="00EE5E36"/>
    <w:rsid w:val="00EE74BC"/>
    <w:rsid w:val="00EE7E24"/>
    <w:rsid w:val="00EF001C"/>
    <w:rsid w:val="00EF0419"/>
    <w:rsid w:val="00EF1AE9"/>
    <w:rsid w:val="00EF2758"/>
    <w:rsid w:val="00EF6283"/>
    <w:rsid w:val="00EF6DFF"/>
    <w:rsid w:val="00F0008A"/>
    <w:rsid w:val="00F03303"/>
    <w:rsid w:val="00F039F1"/>
    <w:rsid w:val="00F057D4"/>
    <w:rsid w:val="00F07031"/>
    <w:rsid w:val="00F10AC8"/>
    <w:rsid w:val="00F1137B"/>
    <w:rsid w:val="00F11850"/>
    <w:rsid w:val="00F12C07"/>
    <w:rsid w:val="00F149BA"/>
    <w:rsid w:val="00F154D9"/>
    <w:rsid w:val="00F17D9D"/>
    <w:rsid w:val="00F2027C"/>
    <w:rsid w:val="00F23E19"/>
    <w:rsid w:val="00F25244"/>
    <w:rsid w:val="00F25633"/>
    <w:rsid w:val="00F32B65"/>
    <w:rsid w:val="00F33985"/>
    <w:rsid w:val="00F3674D"/>
    <w:rsid w:val="00F4081A"/>
    <w:rsid w:val="00F418D8"/>
    <w:rsid w:val="00F444C2"/>
    <w:rsid w:val="00F51206"/>
    <w:rsid w:val="00F5122D"/>
    <w:rsid w:val="00F5125F"/>
    <w:rsid w:val="00F52714"/>
    <w:rsid w:val="00F535F7"/>
    <w:rsid w:val="00F5439A"/>
    <w:rsid w:val="00F54533"/>
    <w:rsid w:val="00F568B8"/>
    <w:rsid w:val="00F618DC"/>
    <w:rsid w:val="00F61AE2"/>
    <w:rsid w:val="00F63224"/>
    <w:rsid w:val="00F676B9"/>
    <w:rsid w:val="00F677D6"/>
    <w:rsid w:val="00F73175"/>
    <w:rsid w:val="00F74E1A"/>
    <w:rsid w:val="00F7511B"/>
    <w:rsid w:val="00F75CE8"/>
    <w:rsid w:val="00F75EF7"/>
    <w:rsid w:val="00F760C6"/>
    <w:rsid w:val="00F77851"/>
    <w:rsid w:val="00F77E19"/>
    <w:rsid w:val="00F80F04"/>
    <w:rsid w:val="00F814FE"/>
    <w:rsid w:val="00F824CB"/>
    <w:rsid w:val="00F8286D"/>
    <w:rsid w:val="00F82894"/>
    <w:rsid w:val="00F8336F"/>
    <w:rsid w:val="00F8470B"/>
    <w:rsid w:val="00F84C8F"/>
    <w:rsid w:val="00F84C97"/>
    <w:rsid w:val="00F85CC7"/>
    <w:rsid w:val="00F87D6D"/>
    <w:rsid w:val="00F91A1E"/>
    <w:rsid w:val="00F91E63"/>
    <w:rsid w:val="00F9277D"/>
    <w:rsid w:val="00F930E3"/>
    <w:rsid w:val="00F93F60"/>
    <w:rsid w:val="00F94A98"/>
    <w:rsid w:val="00F954A8"/>
    <w:rsid w:val="00F97F53"/>
    <w:rsid w:val="00FA2C07"/>
    <w:rsid w:val="00FA3439"/>
    <w:rsid w:val="00FA7008"/>
    <w:rsid w:val="00FB1A90"/>
    <w:rsid w:val="00FB2639"/>
    <w:rsid w:val="00FB2664"/>
    <w:rsid w:val="00FB2D11"/>
    <w:rsid w:val="00FB31F0"/>
    <w:rsid w:val="00FB3D6A"/>
    <w:rsid w:val="00FB549C"/>
    <w:rsid w:val="00FB6321"/>
    <w:rsid w:val="00FB69E3"/>
    <w:rsid w:val="00FB76EB"/>
    <w:rsid w:val="00FC068A"/>
    <w:rsid w:val="00FC1E55"/>
    <w:rsid w:val="00FC265B"/>
    <w:rsid w:val="00FC2832"/>
    <w:rsid w:val="00FC3DB7"/>
    <w:rsid w:val="00FC4181"/>
    <w:rsid w:val="00FC5A80"/>
    <w:rsid w:val="00FC68CE"/>
    <w:rsid w:val="00FD1377"/>
    <w:rsid w:val="00FD1E7E"/>
    <w:rsid w:val="00FD4E4B"/>
    <w:rsid w:val="00FD54C7"/>
    <w:rsid w:val="00FD6FF6"/>
    <w:rsid w:val="00FE037E"/>
    <w:rsid w:val="00FE06DE"/>
    <w:rsid w:val="00FE1A5F"/>
    <w:rsid w:val="00FE22B7"/>
    <w:rsid w:val="00FE3281"/>
    <w:rsid w:val="00FE34F8"/>
    <w:rsid w:val="00FE68BB"/>
    <w:rsid w:val="00FE7302"/>
    <w:rsid w:val="00FE7A18"/>
    <w:rsid w:val="00FF0F23"/>
    <w:rsid w:val="00FF2232"/>
    <w:rsid w:val="00FF270E"/>
    <w:rsid w:val="00FF4AAB"/>
    <w:rsid w:val="00FF5235"/>
    <w:rsid w:val="00FF62B1"/>
    <w:rsid w:val="00FF73CF"/>
    <w:rsid w:val="00FF794D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5B5BE"/>
  <w15:chartTrackingRefBased/>
  <w15:docId w15:val="{A470436C-7C24-4C88-9CA2-9621AD94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6BE"/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VV-Verslagniv2opsomming">
    <w:name w:val="IVV - Verslag niv2 opsomming"/>
    <w:basedOn w:val="Lijstalinea"/>
    <w:link w:val="IVV-Verslagniv2opsommingChar"/>
    <w:autoRedefine/>
    <w:qFormat/>
    <w:rsid w:val="00EB46BE"/>
    <w:pPr>
      <w:numPr>
        <w:numId w:val="1"/>
      </w:numPr>
      <w:autoSpaceDE w:val="0"/>
      <w:autoSpaceDN w:val="0"/>
      <w:adjustRightInd w:val="0"/>
      <w:spacing w:after="120" w:line="242" w:lineRule="exact"/>
      <w:ind w:left="1208" w:hanging="357"/>
    </w:pPr>
    <w:rPr>
      <w:rFonts w:cs="Verdana"/>
      <w:szCs w:val="24"/>
    </w:rPr>
  </w:style>
  <w:style w:type="character" w:customStyle="1" w:styleId="IVV-Verslagniv2opsommingChar">
    <w:name w:val="IVV - Verslag niv2 opsomming Char"/>
    <w:basedOn w:val="Standaardalinea-lettertype"/>
    <w:link w:val="IVV-Verslagniv2opsomming"/>
    <w:rsid w:val="00EB46BE"/>
    <w:rPr>
      <w:rFonts w:ascii="Verdana" w:hAnsi="Verdana" w:cs="Verdana"/>
      <w:sz w:val="20"/>
      <w:szCs w:val="24"/>
    </w:rPr>
  </w:style>
  <w:style w:type="paragraph" w:styleId="Lijstalinea">
    <w:name w:val="List Paragraph"/>
    <w:basedOn w:val="Standaard"/>
    <w:uiPriority w:val="34"/>
    <w:qFormat/>
    <w:rsid w:val="00EB46BE"/>
    <w:pPr>
      <w:ind w:left="720"/>
      <w:contextualSpacing/>
    </w:pPr>
  </w:style>
  <w:style w:type="paragraph" w:customStyle="1" w:styleId="IVV-Verslagniv1opsomming">
    <w:name w:val="IVV - Verslag niv1 opsomming"/>
    <w:basedOn w:val="Standaard"/>
    <w:autoRedefine/>
    <w:qFormat/>
    <w:rsid w:val="006F4936"/>
    <w:pPr>
      <w:numPr>
        <w:numId w:val="2"/>
      </w:numPr>
      <w:spacing w:after="120"/>
    </w:pPr>
  </w:style>
  <w:style w:type="paragraph" w:customStyle="1" w:styleId="IVV-Verslagniv1tekst">
    <w:name w:val="IVV - Verslag niv1 tekst"/>
    <w:basedOn w:val="Standaard"/>
    <w:link w:val="IVV-Verslagniv1tekstChar"/>
    <w:autoRedefine/>
    <w:qFormat/>
    <w:rsid w:val="006F4936"/>
    <w:pPr>
      <w:ind w:left="708"/>
    </w:pPr>
  </w:style>
  <w:style w:type="character" w:customStyle="1" w:styleId="IVV-Verslagniv1tekstChar">
    <w:name w:val="IVV - Verslag niv1 tekst Char"/>
    <w:basedOn w:val="Standaardalinea-lettertype"/>
    <w:link w:val="IVV-Verslagniv1tekst"/>
    <w:rsid w:val="006F4936"/>
    <w:rPr>
      <w:rFonts w:ascii="Verdana" w:hAnsi="Verdana"/>
      <w:sz w:val="20"/>
    </w:rPr>
  </w:style>
  <w:style w:type="paragraph" w:customStyle="1" w:styleId="IVVAccreditatieUnesco">
    <w:name w:val="IVV Accreditatie Unesco"/>
    <w:basedOn w:val="Standaard"/>
    <w:link w:val="IVVAccreditatieUnescoChar"/>
    <w:autoRedefine/>
    <w:qFormat/>
    <w:rsid w:val="00565CD4"/>
    <w:pPr>
      <w:spacing w:before="60" w:after="0" w:line="240" w:lineRule="auto"/>
      <w:jc w:val="center"/>
    </w:pPr>
    <w:rPr>
      <w:rFonts w:eastAsia="Times New Roman" w:cs="Times New Roman"/>
      <w:i/>
      <w:spacing w:val="20"/>
      <w:szCs w:val="20"/>
      <w:lang w:val="nl-NL" w:eastAsia="nl-NL"/>
    </w:rPr>
  </w:style>
  <w:style w:type="character" w:customStyle="1" w:styleId="IVVAccreditatieUnescoChar">
    <w:name w:val="IVV Accreditatie Unesco Char"/>
    <w:basedOn w:val="Standaardalinea-lettertype"/>
    <w:link w:val="IVVAccreditatieUnesco"/>
    <w:rsid w:val="00565CD4"/>
    <w:rPr>
      <w:rFonts w:ascii="Verdana" w:eastAsia="Times New Roman" w:hAnsi="Verdana" w:cs="Times New Roman"/>
      <w:i/>
      <w:spacing w:val="20"/>
      <w:sz w:val="20"/>
      <w:szCs w:val="20"/>
      <w:lang w:val="nl-NL" w:eastAsia="nl-NL"/>
    </w:rPr>
  </w:style>
  <w:style w:type="paragraph" w:customStyle="1" w:styleId="IVV-Vergadering-Begin-Einde">
    <w:name w:val="IVV-Vergadering-Begin-Einde"/>
    <w:basedOn w:val="Standaard"/>
    <w:link w:val="IVV-Vergadering-Begin-EindeChar"/>
    <w:autoRedefine/>
    <w:qFormat/>
    <w:rsid w:val="00565CD4"/>
    <w:pPr>
      <w:tabs>
        <w:tab w:val="right" w:pos="284"/>
        <w:tab w:val="left" w:pos="567"/>
      </w:tabs>
      <w:spacing w:before="240" w:after="240" w:line="240" w:lineRule="auto"/>
      <w:ind w:left="567"/>
      <w:jc w:val="both"/>
    </w:pPr>
    <w:rPr>
      <w:rFonts w:eastAsia="Times New Roman" w:cs="Times New Roman"/>
      <w:i/>
      <w:szCs w:val="20"/>
      <w:lang w:eastAsia="nl-NL"/>
    </w:rPr>
  </w:style>
  <w:style w:type="character" w:customStyle="1" w:styleId="IVV-Vergadering-Begin-EindeChar">
    <w:name w:val="IVV-Vergadering-Begin-Einde Char"/>
    <w:basedOn w:val="Standaardalinea-lettertype"/>
    <w:link w:val="IVV-Vergadering-Begin-Einde"/>
    <w:rsid w:val="00565CD4"/>
    <w:rPr>
      <w:rFonts w:ascii="Verdana" w:eastAsia="Times New Roman" w:hAnsi="Verdana" w:cs="Times New Roman"/>
      <w:i/>
      <w:sz w:val="20"/>
      <w:szCs w:val="20"/>
      <w:lang w:eastAsia="nl-NL"/>
    </w:rPr>
  </w:style>
  <w:style w:type="paragraph" w:customStyle="1" w:styleId="IVV-Vergadering-Hoofding">
    <w:name w:val="IVV-Vergadering-Hoofding"/>
    <w:basedOn w:val="Standaard"/>
    <w:link w:val="IVV-Vergadering-HoofdingChar"/>
    <w:autoRedefine/>
    <w:qFormat/>
    <w:rsid w:val="00565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0" w:line="240" w:lineRule="auto"/>
      <w:ind w:left="567" w:right="567"/>
      <w:jc w:val="center"/>
    </w:pPr>
    <w:rPr>
      <w:rFonts w:eastAsia="Times New Roman" w:cs="Times New Roman"/>
      <w:b/>
      <w:szCs w:val="20"/>
      <w:lang w:val="nl-NL" w:eastAsia="nl-NL"/>
    </w:rPr>
  </w:style>
  <w:style w:type="character" w:customStyle="1" w:styleId="IVV-Vergadering-HoofdingChar">
    <w:name w:val="IVV-Vergadering-Hoofding Char"/>
    <w:basedOn w:val="Standaardalinea-lettertype"/>
    <w:link w:val="IVV-Vergadering-Hoofding"/>
    <w:rsid w:val="00565CD4"/>
    <w:rPr>
      <w:rFonts w:ascii="Verdana" w:eastAsia="Times New Roman" w:hAnsi="Verdana" w:cs="Times New Roman"/>
      <w:b/>
      <w:sz w:val="20"/>
      <w:szCs w:val="20"/>
      <w:lang w:val="nl-NL" w:eastAsia="nl-NL"/>
    </w:rPr>
  </w:style>
  <w:style w:type="paragraph" w:customStyle="1" w:styleId="IVV-Vergadering-Niveau1">
    <w:name w:val="IVV-Vergadering-Niveau1"/>
    <w:basedOn w:val="Standaard"/>
    <w:link w:val="IVV-Vergadering-Niveau1Char"/>
    <w:autoRedefine/>
    <w:qFormat/>
    <w:rsid w:val="00565CD4"/>
    <w:pPr>
      <w:numPr>
        <w:numId w:val="3"/>
      </w:numPr>
      <w:tabs>
        <w:tab w:val="right" w:pos="284"/>
        <w:tab w:val="left" w:pos="567"/>
      </w:tabs>
      <w:spacing w:before="240" w:after="120" w:line="240" w:lineRule="auto"/>
      <w:ind w:right="567"/>
      <w:jc w:val="both"/>
    </w:pPr>
    <w:rPr>
      <w:rFonts w:eastAsia="Times New Roman" w:cs="Times New Roman"/>
      <w:b/>
      <w:szCs w:val="20"/>
      <w:lang w:eastAsia="nl-NL"/>
    </w:rPr>
  </w:style>
  <w:style w:type="character" w:customStyle="1" w:styleId="IVV-Vergadering-Niveau1Char">
    <w:name w:val="IVV-Vergadering-Niveau1 Char"/>
    <w:basedOn w:val="Standaardalinea-lettertype"/>
    <w:link w:val="IVV-Vergadering-Niveau1"/>
    <w:rsid w:val="00565CD4"/>
    <w:rPr>
      <w:rFonts w:ascii="Verdana" w:eastAsia="Times New Roman" w:hAnsi="Verdana" w:cs="Times New Roman"/>
      <w:b/>
      <w:sz w:val="20"/>
      <w:szCs w:val="20"/>
      <w:lang w:eastAsia="nl-NL"/>
    </w:rPr>
  </w:style>
  <w:style w:type="paragraph" w:customStyle="1" w:styleId="IVV-Vergadering-Opsomming1">
    <w:name w:val="IVV-Vergadering-Opsomming1"/>
    <w:basedOn w:val="Standaard"/>
    <w:link w:val="IVV-Vergadering-Opsomming1Char"/>
    <w:autoRedefine/>
    <w:qFormat/>
    <w:rsid w:val="00565CD4"/>
    <w:pPr>
      <w:numPr>
        <w:numId w:val="4"/>
      </w:numPr>
      <w:tabs>
        <w:tab w:val="right" w:pos="0"/>
      </w:tabs>
      <w:spacing w:before="60" w:after="0" w:line="240" w:lineRule="auto"/>
      <w:ind w:right="567"/>
      <w:jc w:val="both"/>
    </w:pPr>
    <w:rPr>
      <w:rFonts w:eastAsia="Times New Roman" w:cs="Times New Roman"/>
      <w:szCs w:val="20"/>
      <w:lang w:eastAsia="nl-NL"/>
    </w:rPr>
  </w:style>
  <w:style w:type="character" w:customStyle="1" w:styleId="IVV-Vergadering-Opsomming1Char">
    <w:name w:val="IVV-Vergadering-Opsomming1 Char"/>
    <w:basedOn w:val="Standaardalinea-lettertype"/>
    <w:link w:val="IVV-Vergadering-Opsomming1"/>
    <w:rsid w:val="00565CD4"/>
    <w:rPr>
      <w:rFonts w:ascii="Verdana" w:eastAsia="Times New Roman" w:hAnsi="Verdana" w:cs="Times New Roman"/>
      <w:sz w:val="20"/>
      <w:szCs w:val="20"/>
      <w:lang w:eastAsia="nl-NL"/>
    </w:rPr>
  </w:style>
  <w:style w:type="paragraph" w:customStyle="1" w:styleId="IVV-Vergadering-Tekst1">
    <w:name w:val="IVV-Vergadering-Tekst1"/>
    <w:basedOn w:val="Standaard"/>
    <w:link w:val="IVV-Vergadering-Tekst1Char"/>
    <w:autoRedefine/>
    <w:qFormat/>
    <w:rsid w:val="00565CD4"/>
    <w:pPr>
      <w:tabs>
        <w:tab w:val="left" w:pos="0"/>
        <w:tab w:val="right" w:pos="284"/>
      </w:tabs>
      <w:spacing w:before="60" w:after="0" w:line="240" w:lineRule="auto"/>
      <w:ind w:left="284" w:right="567"/>
      <w:jc w:val="both"/>
    </w:pPr>
    <w:rPr>
      <w:rFonts w:eastAsia="Times New Roman" w:cs="Times New Roman"/>
      <w:szCs w:val="20"/>
      <w:lang w:eastAsia="nl-NL"/>
    </w:rPr>
  </w:style>
  <w:style w:type="character" w:customStyle="1" w:styleId="IVV-Vergadering-Tekst1Char">
    <w:name w:val="IVV-Vergadering-Tekst1 Char"/>
    <w:basedOn w:val="Standaardalinea-lettertype"/>
    <w:link w:val="IVV-Vergadering-Tekst1"/>
    <w:rsid w:val="00565CD4"/>
    <w:rPr>
      <w:rFonts w:ascii="Verdana" w:eastAsia="Times New Roman" w:hAnsi="Verdana" w:cs="Times New Roman"/>
      <w:sz w:val="20"/>
      <w:szCs w:val="20"/>
      <w:lang w:eastAsia="nl-NL"/>
    </w:rPr>
  </w:style>
  <w:style w:type="paragraph" w:customStyle="1" w:styleId="IVV-Vergadering-Werkgroep">
    <w:name w:val="IVV-Vergadering-Werkgroep"/>
    <w:basedOn w:val="Standaard"/>
    <w:link w:val="IVV-Vergadering-WerkgroepChar"/>
    <w:autoRedefine/>
    <w:qFormat/>
    <w:rsid w:val="00565CD4"/>
    <w:pPr>
      <w:numPr>
        <w:numId w:val="5"/>
      </w:numPr>
      <w:tabs>
        <w:tab w:val="right" w:pos="284"/>
        <w:tab w:val="left" w:pos="567"/>
      </w:tabs>
      <w:spacing w:before="60" w:after="0" w:line="240" w:lineRule="auto"/>
      <w:jc w:val="both"/>
    </w:pPr>
    <w:rPr>
      <w:rFonts w:eastAsia="Times New Roman" w:cs="Times New Roman"/>
      <w:b/>
      <w:bCs/>
      <w:szCs w:val="20"/>
      <w:lang w:eastAsia="nl-NL"/>
    </w:rPr>
  </w:style>
  <w:style w:type="character" w:customStyle="1" w:styleId="IVV-Vergadering-WerkgroepChar">
    <w:name w:val="IVV-Vergadering-Werkgroep Char"/>
    <w:basedOn w:val="Standaardalinea-lettertype"/>
    <w:link w:val="IVV-Vergadering-Werkgroep"/>
    <w:rsid w:val="00565CD4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212B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9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212B"/>
    <w:rPr>
      <w:rFonts w:ascii="Verdana" w:hAnsi="Verdana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09212B"/>
    <w:rPr>
      <w:color w:val="808080"/>
    </w:rPr>
  </w:style>
  <w:style w:type="table" w:styleId="Tabelraster">
    <w:name w:val="Table Grid"/>
    <w:basedOn w:val="Standaardtabel"/>
    <w:uiPriority w:val="39"/>
    <w:rsid w:val="00D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293E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293E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293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19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192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1925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19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1925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1925"/>
    <w:rPr>
      <w:rFonts w:ascii="Segoe UI" w:hAnsi="Segoe UI" w:cs="Segoe UI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9086B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9086B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90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18288\Documents\backup%20April%202020\IVV\dansarchief\template\IVV%20-%20Template%20Dansbeschrijving%20-v20191218%20-SH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47C3C-56CA-4479-AB20-ECA6AD21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IVV - Template Dansbeschrijving -v20191218 -SH</Template>
  <TotalTime>0</TotalTime>
  <Pages>4</Pages>
  <Words>1440</Words>
  <Characters>7921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Laekeman</dc:creator>
  <cp:keywords/>
  <dc:description/>
  <cp:lastModifiedBy>Lisette Luyckx</cp:lastModifiedBy>
  <cp:revision>2</cp:revision>
  <cp:lastPrinted>2021-01-27T14:57:00Z</cp:lastPrinted>
  <dcterms:created xsi:type="dcterms:W3CDTF">2025-03-28T14:28:00Z</dcterms:created>
  <dcterms:modified xsi:type="dcterms:W3CDTF">2025-03-28T14:28:00Z</dcterms:modified>
</cp:coreProperties>
</file>